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CE" w:rsidRPr="00CF5663" w:rsidRDefault="002271CE" w:rsidP="00CF5663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F5663">
        <w:rPr>
          <w:rFonts w:ascii="Times New Roman" w:hAnsi="Times New Roman"/>
          <w:b/>
          <w:bCs/>
          <w:sz w:val="24"/>
          <w:szCs w:val="28"/>
        </w:rPr>
        <w:t>МУНИЦИПАЛЬНОЕ БЮДЖЕТНОЕ ОБЩЕОБРАЗОВАТЕЛЬНОЕ УЧРЕЖДЕНИЕ ЗАКУЛЕЙСКАЯ СРЕДНЯЯ ОБЩЕОБРАЗОВАТЕЛЬНАЯ ШКОЛА</w:t>
      </w:r>
    </w:p>
    <w:p w:rsidR="002271CE" w:rsidRPr="00CF5663" w:rsidRDefault="002271CE" w:rsidP="00CF5663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CF5663" w:rsidRDefault="002271CE" w:rsidP="00CF566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CF5663" w:rsidRDefault="002271CE" w:rsidP="00CF566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CF5663" w:rsidRDefault="002271CE" w:rsidP="00CF566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CF5663" w:rsidRDefault="002271CE" w:rsidP="00CF566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CF5663" w:rsidRDefault="002271CE" w:rsidP="00CF566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CF5663" w:rsidRDefault="002271CE" w:rsidP="00CF566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CF5663" w:rsidRDefault="002271CE" w:rsidP="00CF566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CF5663" w:rsidRDefault="002271CE" w:rsidP="00CF566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CF5663" w:rsidRDefault="002271CE" w:rsidP="00CF566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CF5663" w:rsidRDefault="002271CE" w:rsidP="00CF5663">
      <w:pPr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786644" w:rsidRDefault="002271CE" w:rsidP="00E334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40"/>
          <w:szCs w:val="24"/>
          <w:lang w:eastAsia="en-US"/>
        </w:rPr>
      </w:pPr>
      <w:r w:rsidRPr="00E33434">
        <w:rPr>
          <w:rFonts w:ascii="Times New Roman" w:hAnsi="Times New Roman"/>
          <w:color w:val="000000"/>
          <w:sz w:val="40"/>
          <w:szCs w:val="24"/>
          <w:lang w:eastAsia="en-US"/>
        </w:rPr>
        <w:t>ИНСТРУКЦИЯ ПО ОХРАНЕ ТРУДА № ИОТ</w:t>
      </w:r>
      <w:r>
        <w:rPr>
          <w:rFonts w:ascii="Times New Roman" w:hAnsi="Times New Roman"/>
          <w:color w:val="000000"/>
          <w:sz w:val="40"/>
          <w:szCs w:val="24"/>
          <w:lang w:eastAsia="en-US"/>
        </w:rPr>
        <w:t>-</w:t>
      </w:r>
      <w:bookmarkStart w:id="0" w:name="_GoBack"/>
      <w:bookmarkEnd w:id="0"/>
      <w:r>
        <w:rPr>
          <w:rFonts w:ascii="Times New Roman" w:hAnsi="Times New Roman"/>
          <w:color w:val="000000"/>
          <w:sz w:val="40"/>
          <w:szCs w:val="24"/>
          <w:lang w:eastAsia="en-US"/>
        </w:rPr>
        <w:t>14</w:t>
      </w:r>
    </w:p>
    <w:p w:rsidR="002271CE" w:rsidRPr="00786644" w:rsidRDefault="002271CE" w:rsidP="00786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40"/>
          <w:szCs w:val="24"/>
          <w:lang w:eastAsia="en-US"/>
        </w:rPr>
      </w:pPr>
      <w:r w:rsidRPr="00786644">
        <w:rPr>
          <w:rFonts w:ascii="Times New Roman" w:hAnsi="Times New Roman"/>
          <w:color w:val="000000"/>
          <w:sz w:val="40"/>
          <w:szCs w:val="24"/>
          <w:lang w:eastAsia="en-US"/>
        </w:rPr>
        <w:t xml:space="preserve">ДЛЯ </w:t>
      </w:r>
      <w:r>
        <w:rPr>
          <w:rFonts w:ascii="Times New Roman" w:hAnsi="Times New Roman"/>
          <w:color w:val="000000"/>
          <w:sz w:val="40"/>
          <w:szCs w:val="24"/>
          <w:lang w:eastAsia="en-US"/>
        </w:rPr>
        <w:t>УБОРЩИКА СЛУЖЕБНЫХ ПОМЕЩЕНИЙ</w:t>
      </w:r>
    </w:p>
    <w:p w:rsidR="002271CE" w:rsidRPr="00786644" w:rsidRDefault="002271CE" w:rsidP="00786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786644" w:rsidRDefault="002271CE" w:rsidP="00786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786644" w:rsidRDefault="002271CE" w:rsidP="00786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786644" w:rsidRDefault="002271CE" w:rsidP="00786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786644" w:rsidRDefault="002271CE" w:rsidP="00786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786644" w:rsidRDefault="002271CE" w:rsidP="00786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786644" w:rsidRDefault="002271CE" w:rsidP="00786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Pr="00786644" w:rsidRDefault="002271CE" w:rsidP="00786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2271CE" w:rsidRDefault="002271CE" w:rsidP="007866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</w:pPr>
    </w:p>
    <w:p w:rsidR="002271CE" w:rsidRPr="00786644" w:rsidRDefault="002271CE" w:rsidP="007866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</w:pPr>
    </w:p>
    <w:p w:rsidR="002271CE" w:rsidRPr="00A50F32" w:rsidRDefault="002271CE" w:rsidP="00A50F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</w:pPr>
      <w:r w:rsidRPr="00A50F32">
        <w:rPr>
          <w:rFonts w:ascii="Times New Roman" w:hAnsi="Times New Roman"/>
          <w:color w:val="000000"/>
          <w:sz w:val="28"/>
          <w:lang w:eastAsia="en-US"/>
        </w:rPr>
        <w:t>с. Закулей</w:t>
      </w:r>
      <w:r w:rsidRPr="00A50F32">
        <w:rPr>
          <w:rFonts w:ascii="Times New Roman" w:hAnsi="Times New Roman"/>
          <w:bCs/>
          <w:color w:val="000000"/>
          <w:sz w:val="28"/>
          <w:szCs w:val="24"/>
          <w:lang w:eastAsia="en-US"/>
        </w:rPr>
        <w:t>, 202</w:t>
      </w:r>
      <w:r>
        <w:rPr>
          <w:rFonts w:ascii="Times New Roman" w:hAnsi="Times New Roman"/>
          <w:bCs/>
          <w:color w:val="000000"/>
          <w:sz w:val="28"/>
          <w:szCs w:val="24"/>
          <w:lang w:eastAsia="en-US"/>
        </w:rPr>
        <w:t>2</w:t>
      </w:r>
      <w:r w:rsidRPr="00A50F32"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br w:type="page"/>
      </w:r>
    </w:p>
    <w:p w:rsidR="002271CE" w:rsidRPr="0004520F" w:rsidRDefault="002271CE" w:rsidP="003347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5" o:title="" croptop="6235f" cropbottom="47028f" cropleft="7191f" cropright="6690f"/>
          </v:shape>
        </w:pict>
      </w:r>
      <w:r w:rsidRPr="003347C3"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>Инструкция по охране труда № ИОТ-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>14</w:t>
      </w:r>
    </w:p>
    <w:p w:rsidR="002271CE" w:rsidRPr="0004520F" w:rsidRDefault="002271CE" w:rsidP="0078664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</w:pPr>
      <w:r w:rsidRPr="0004520F"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 xml:space="preserve">для 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>уборщика служебных помещений</w:t>
      </w:r>
    </w:p>
    <w:p w:rsidR="002271CE" w:rsidRDefault="002271CE" w:rsidP="0078664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271CE" w:rsidRDefault="002271CE" w:rsidP="0078664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0C34">
        <w:rPr>
          <w:rFonts w:ascii="Times New Roman" w:hAnsi="Times New Roman"/>
          <w:b/>
          <w:sz w:val="24"/>
          <w:szCs w:val="24"/>
        </w:rPr>
        <w:t xml:space="preserve">1. Общие </w:t>
      </w:r>
      <w:r>
        <w:rPr>
          <w:rFonts w:ascii="Times New Roman" w:hAnsi="Times New Roman"/>
          <w:b/>
          <w:sz w:val="24"/>
          <w:szCs w:val="24"/>
        </w:rPr>
        <w:t>требования охраны труда</w:t>
      </w:r>
    </w:p>
    <w:p w:rsidR="002271CE" w:rsidRDefault="002271CE" w:rsidP="007866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218DA">
        <w:rPr>
          <w:rFonts w:ascii="Times New Roman" w:hAnsi="Times New Roman"/>
          <w:sz w:val="24"/>
          <w:szCs w:val="24"/>
        </w:rPr>
        <w:t>Настоящая Инструкция предусматривает основные требования по охране труда для</w:t>
      </w:r>
      <w:r>
        <w:rPr>
          <w:rFonts w:ascii="Times New Roman" w:hAnsi="Times New Roman"/>
          <w:sz w:val="24"/>
          <w:szCs w:val="24"/>
        </w:rPr>
        <w:t xml:space="preserve"> уборщика служебных помещений </w:t>
      </w:r>
      <w:r w:rsidRPr="00D218DA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(далее – уборщик)</w:t>
      </w:r>
      <w:r w:rsidRPr="00D218DA">
        <w:rPr>
          <w:rFonts w:ascii="Times New Roman" w:hAnsi="Times New Roman"/>
          <w:sz w:val="24"/>
          <w:szCs w:val="24"/>
        </w:rPr>
        <w:t>. Работнику необходимо выполнять свои обязанности в соответствии с требованиями настоящей Инструкции.</w:t>
      </w:r>
    </w:p>
    <w:p w:rsidR="002271CE" w:rsidRPr="00D218DA" w:rsidRDefault="002271CE" w:rsidP="007866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220DDD" w:rsidRDefault="002271CE" w:rsidP="00786644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Уборщик должен выполнять только ту работу, которая входит в его должностные обязанности, поручена ему непосредственным руководителем, и применять безопасные методы и приемы выполнения работ.</w:t>
      </w:r>
    </w:p>
    <w:p w:rsidR="002271CE" w:rsidRPr="00220DDD" w:rsidRDefault="002271CE" w:rsidP="007866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220DDD" w:rsidRDefault="002271CE" w:rsidP="00786644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Уборщик должен знать и соблюдать:</w:t>
      </w:r>
    </w:p>
    <w:p w:rsidR="002271CE" w:rsidRPr="00220DDD" w:rsidRDefault="002271CE" w:rsidP="00786644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 xml:space="preserve">устройство, принцип действия и правила технической эксплуатации </w:t>
      </w:r>
      <w:r>
        <w:rPr>
          <w:rFonts w:ascii="Times New Roman" w:hAnsi="Times New Roman"/>
          <w:sz w:val="24"/>
          <w:szCs w:val="24"/>
        </w:rPr>
        <w:t>уборочного</w:t>
      </w:r>
      <w:r w:rsidRPr="00220DDD">
        <w:rPr>
          <w:rFonts w:ascii="Times New Roman" w:hAnsi="Times New Roman"/>
          <w:sz w:val="24"/>
          <w:szCs w:val="24"/>
        </w:rPr>
        <w:t xml:space="preserve"> оборудования</w:t>
      </w:r>
      <w:r>
        <w:rPr>
          <w:rFonts w:ascii="Times New Roman" w:hAnsi="Times New Roman"/>
          <w:sz w:val="24"/>
          <w:szCs w:val="24"/>
        </w:rPr>
        <w:t xml:space="preserve"> и инвентаря</w:t>
      </w:r>
      <w:r w:rsidRPr="00220DDD">
        <w:rPr>
          <w:rFonts w:ascii="Times New Roman" w:hAnsi="Times New Roman"/>
          <w:sz w:val="24"/>
          <w:szCs w:val="24"/>
        </w:rPr>
        <w:t>;</w:t>
      </w:r>
    </w:p>
    <w:p w:rsidR="002271CE" w:rsidRPr="00220DDD" w:rsidRDefault="002271CE" w:rsidP="00786644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основные виды и принципы неполадок оборудования;</w:t>
      </w:r>
    </w:p>
    <w:p w:rsidR="002271CE" w:rsidRPr="00220DDD" w:rsidRDefault="002271CE" w:rsidP="00786644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20DDD">
        <w:rPr>
          <w:rFonts w:ascii="Times New Roman" w:hAnsi="Times New Roman"/>
          <w:sz w:val="24"/>
          <w:szCs w:val="24"/>
        </w:rPr>
        <w:t>равила внутреннего трудового распорядка, установленные режимы труда и отдыха;</w:t>
      </w:r>
    </w:p>
    <w:p w:rsidR="002271CE" w:rsidRDefault="002271CE" w:rsidP="00786644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правила и нормы охраны труда, окружающей среды и</w:t>
      </w:r>
      <w:r>
        <w:rPr>
          <w:rFonts w:ascii="Times New Roman" w:hAnsi="Times New Roman"/>
          <w:sz w:val="24"/>
          <w:szCs w:val="24"/>
        </w:rPr>
        <w:t xml:space="preserve"> пожарной безопасности;</w:t>
      </w:r>
    </w:p>
    <w:p w:rsidR="002271CE" w:rsidRPr="00220DDD" w:rsidRDefault="002271CE" w:rsidP="00786644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личной гигиены.</w:t>
      </w:r>
    </w:p>
    <w:p w:rsidR="002271CE" w:rsidRPr="00220DDD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220DDD" w:rsidRDefault="002271CE" w:rsidP="00786644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Уборщик должен знать места расположения медицинской аптечки оказания первой помощи, первичных средств пожаротушения, а также уметь пользоваться ими.</w:t>
      </w:r>
    </w:p>
    <w:p w:rsidR="002271CE" w:rsidRPr="00220DDD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220DDD" w:rsidRDefault="002271CE" w:rsidP="00786644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На уборщика</w:t>
      </w:r>
      <w:r>
        <w:rPr>
          <w:rFonts w:ascii="Times New Roman" w:hAnsi="Times New Roman"/>
          <w:sz w:val="24"/>
          <w:szCs w:val="24"/>
        </w:rPr>
        <w:t xml:space="preserve"> в процессе работы</w:t>
      </w:r>
      <w:r w:rsidRPr="00220DDD">
        <w:rPr>
          <w:rFonts w:ascii="Times New Roman" w:hAnsi="Times New Roman"/>
          <w:sz w:val="24"/>
          <w:szCs w:val="24"/>
        </w:rPr>
        <w:t xml:space="preserve"> могут воздействовать следующие опасные и вредные производственные факторы:</w:t>
      </w:r>
    </w:p>
    <w:p w:rsidR="002271CE" w:rsidRPr="00220DDD" w:rsidRDefault="002271CE" w:rsidP="00786644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статическое электричество и электрический ток;</w:t>
      </w:r>
    </w:p>
    <w:p w:rsidR="002271CE" w:rsidRPr="00220DDD" w:rsidRDefault="002271CE" w:rsidP="00786644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острые кромки, заусенцы и неровности убираемых поверхностей;</w:t>
      </w:r>
    </w:p>
    <w:p w:rsidR="002271CE" w:rsidRPr="00220DDD" w:rsidRDefault="002271CE" w:rsidP="00786644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химически</w:t>
      </w:r>
      <w:r>
        <w:rPr>
          <w:rFonts w:ascii="Times New Roman" w:hAnsi="Times New Roman"/>
          <w:sz w:val="24"/>
          <w:szCs w:val="24"/>
        </w:rPr>
        <w:t>й фактор</w:t>
      </w:r>
      <w:r w:rsidRPr="00220DDD">
        <w:rPr>
          <w:rFonts w:ascii="Times New Roman" w:hAnsi="Times New Roman"/>
          <w:sz w:val="24"/>
          <w:szCs w:val="24"/>
        </w:rPr>
        <w:t>;</w:t>
      </w:r>
    </w:p>
    <w:p w:rsidR="002271CE" w:rsidRPr="00220DDD" w:rsidRDefault="002271CE" w:rsidP="00786644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физические перегрузки.</w:t>
      </w:r>
    </w:p>
    <w:p w:rsidR="002271CE" w:rsidRPr="00220DDD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220DDD" w:rsidRDefault="002271CE" w:rsidP="00786644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20DDD">
        <w:rPr>
          <w:rFonts w:ascii="Times New Roman" w:hAnsi="Times New Roman"/>
          <w:sz w:val="24"/>
          <w:szCs w:val="24"/>
        </w:rPr>
        <w:t>сновны</w:t>
      </w:r>
      <w:r>
        <w:rPr>
          <w:rFonts w:ascii="Times New Roman" w:hAnsi="Times New Roman"/>
          <w:sz w:val="24"/>
          <w:szCs w:val="24"/>
        </w:rPr>
        <w:t>е</w:t>
      </w:r>
      <w:r w:rsidRPr="00220DDD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ые</w:t>
      </w:r>
      <w:r w:rsidRPr="00220DDD">
        <w:rPr>
          <w:rFonts w:ascii="Times New Roman" w:hAnsi="Times New Roman"/>
          <w:sz w:val="24"/>
          <w:szCs w:val="24"/>
        </w:rPr>
        <w:t xml:space="preserve"> риск</w:t>
      </w:r>
      <w:r>
        <w:rPr>
          <w:rFonts w:ascii="Times New Roman" w:hAnsi="Times New Roman"/>
          <w:sz w:val="24"/>
          <w:szCs w:val="24"/>
        </w:rPr>
        <w:t>и</w:t>
      </w:r>
      <w:r w:rsidRPr="00220DDD">
        <w:rPr>
          <w:rFonts w:ascii="Times New Roman" w:hAnsi="Times New Roman"/>
          <w:sz w:val="24"/>
          <w:szCs w:val="24"/>
        </w:rPr>
        <w:t xml:space="preserve"> и опасност</w:t>
      </w:r>
      <w:r>
        <w:rPr>
          <w:rFonts w:ascii="Times New Roman" w:hAnsi="Times New Roman"/>
          <w:sz w:val="24"/>
          <w:szCs w:val="24"/>
        </w:rPr>
        <w:t>и на рабочем месте уборщика</w:t>
      </w:r>
      <w:r w:rsidRPr="00220DDD">
        <w:rPr>
          <w:rFonts w:ascii="Times New Roman" w:hAnsi="Times New Roman"/>
          <w:sz w:val="24"/>
          <w:szCs w:val="24"/>
        </w:rPr>
        <w:t>:</w:t>
      </w:r>
    </w:p>
    <w:p w:rsidR="002271CE" w:rsidRPr="00220DDD" w:rsidRDefault="002271CE" w:rsidP="00786644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опасность поражения током вследствие контакта с токоведущими частями электрооборудования и электроприборов, которые находятся под напряжением;</w:t>
      </w:r>
    </w:p>
    <w:p w:rsidR="002271CE" w:rsidRPr="00220DDD" w:rsidRDefault="002271CE" w:rsidP="00786644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опасность падения в результате потери равновесия, в том числе из-за спотыкания или поскальзывания при передвижении по мокрым полам;</w:t>
      </w:r>
    </w:p>
    <w:p w:rsidR="002271CE" w:rsidRPr="00220DDD" w:rsidRDefault="002271CE" w:rsidP="00786644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опасность травмирования острыми кромками, заусенцами убираемых поверхностей;</w:t>
      </w:r>
    </w:p>
    <w:p w:rsidR="002271CE" w:rsidRPr="00220DDD" w:rsidRDefault="002271CE" w:rsidP="00786644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опасность вдыхания паров и аэрозолей химических веществ</w:t>
      </w:r>
      <w:r>
        <w:rPr>
          <w:rFonts w:ascii="Times New Roman" w:hAnsi="Times New Roman"/>
          <w:sz w:val="24"/>
          <w:szCs w:val="24"/>
        </w:rPr>
        <w:t xml:space="preserve">, входящих </w:t>
      </w:r>
      <w:r w:rsidRPr="00220DDD">
        <w:rPr>
          <w:rFonts w:ascii="Times New Roman" w:hAnsi="Times New Roman"/>
          <w:sz w:val="24"/>
          <w:szCs w:val="24"/>
        </w:rPr>
        <w:t xml:space="preserve"> в состав моющих и чистящих средств.</w:t>
      </w:r>
    </w:p>
    <w:p w:rsidR="002271CE" w:rsidRPr="00220DDD" w:rsidRDefault="002271CE" w:rsidP="00786644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 xml:space="preserve">Уборщик обеспечивается спецодеждой, обувью и другими средствами индивидуальной защиты в соответствии с </w:t>
      </w:r>
      <w:r>
        <w:rPr>
          <w:rFonts w:ascii="Times New Roman" w:hAnsi="Times New Roman"/>
          <w:sz w:val="24"/>
          <w:szCs w:val="24"/>
        </w:rPr>
        <w:t>действующими правилами и нормами обеспечения работников СИЗ на основании локальных актов работодателя</w:t>
      </w:r>
      <w:r w:rsidRPr="00220DDD">
        <w:rPr>
          <w:rFonts w:ascii="Times New Roman" w:hAnsi="Times New Roman"/>
          <w:sz w:val="24"/>
          <w:szCs w:val="24"/>
        </w:rPr>
        <w:t>:</w:t>
      </w:r>
    </w:p>
    <w:p w:rsidR="002271CE" w:rsidRPr="00220DDD" w:rsidRDefault="002271CE" w:rsidP="00786644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соответствия;</w:t>
      </w:r>
    </w:p>
    <w:p w:rsidR="002271CE" w:rsidRPr="00220DDD" w:rsidRDefault="002271CE" w:rsidP="00786644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средства индивидуальной защиты, на которые не имеется технической документации, к применению не допускаются;</w:t>
      </w:r>
    </w:p>
    <w:p w:rsidR="002271CE" w:rsidRPr="00220DDD" w:rsidRDefault="002271CE" w:rsidP="00786644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выдача специальной одежды, специальной обуви и других средств индивидуальной защиты регистрируется в карточке учета выдачи СИЗ за подписью работника;</w:t>
      </w:r>
    </w:p>
    <w:p w:rsidR="002271CE" w:rsidRPr="00220DDD" w:rsidRDefault="002271CE" w:rsidP="00786644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личную одежду и спецодежду необходимо хранить отдельно в шкафчиках или гардеробной. Уносить спецодежду за пределы предприятия не допускается.</w:t>
      </w:r>
    </w:p>
    <w:p w:rsidR="002271CE" w:rsidRPr="00220DDD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220DDD" w:rsidRDefault="002271CE" w:rsidP="00786644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 xml:space="preserve">Работник обязан известить своего непосредственного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</w:t>
      </w:r>
      <w:r>
        <w:rPr>
          <w:rFonts w:ascii="Times New Roman" w:hAnsi="Times New Roman"/>
          <w:sz w:val="24"/>
          <w:szCs w:val="24"/>
        </w:rPr>
        <w:t>об обнаруженных недостатках в обеспечении условий и охраны труда</w:t>
      </w:r>
      <w:r w:rsidRPr="00220DDD">
        <w:rPr>
          <w:rFonts w:ascii="Times New Roman" w:hAnsi="Times New Roman"/>
          <w:sz w:val="24"/>
          <w:szCs w:val="24"/>
        </w:rPr>
        <w:t>.</w:t>
      </w:r>
    </w:p>
    <w:p w:rsidR="002271CE" w:rsidRPr="00220DDD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220DDD" w:rsidRDefault="002271CE" w:rsidP="00786644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Уборщик должен соблюдать личную гигиену:</w:t>
      </w:r>
    </w:p>
    <w:p w:rsidR="002271CE" w:rsidRPr="00220DDD" w:rsidRDefault="002271CE" w:rsidP="00786644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оставлять верхнюю одежду и обувь в гардеробной</w:t>
      </w:r>
      <w:r>
        <w:rPr>
          <w:rFonts w:ascii="Times New Roman" w:hAnsi="Times New Roman"/>
          <w:sz w:val="24"/>
          <w:szCs w:val="24"/>
        </w:rPr>
        <w:t xml:space="preserve"> при посещении мест питания</w:t>
      </w:r>
      <w:r w:rsidRPr="00220DDD">
        <w:rPr>
          <w:rFonts w:ascii="Times New Roman" w:hAnsi="Times New Roman"/>
          <w:sz w:val="24"/>
          <w:szCs w:val="24"/>
        </w:rPr>
        <w:t>;</w:t>
      </w:r>
    </w:p>
    <w:p w:rsidR="002271CE" w:rsidRPr="00220DDD" w:rsidRDefault="002271CE" w:rsidP="00786644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перед началом работы надевать средства индивидуальной защиты;</w:t>
      </w:r>
    </w:p>
    <w:p w:rsidR="002271CE" w:rsidRDefault="002271CE" w:rsidP="00786644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>после работы и перед</w:t>
      </w:r>
      <w:r>
        <w:rPr>
          <w:rFonts w:ascii="Times New Roman" w:hAnsi="Times New Roman"/>
          <w:sz w:val="24"/>
          <w:szCs w:val="24"/>
        </w:rPr>
        <w:t xml:space="preserve"> каждым</w:t>
      </w:r>
      <w:r w:rsidRPr="00220DDD">
        <w:rPr>
          <w:rFonts w:ascii="Times New Roman" w:hAnsi="Times New Roman"/>
          <w:sz w:val="24"/>
          <w:szCs w:val="24"/>
        </w:rPr>
        <w:t xml:space="preserve"> приемом пищи мыть руки с мылом;</w:t>
      </w:r>
    </w:p>
    <w:p w:rsidR="002271CE" w:rsidRPr="00220DDD" w:rsidRDefault="002271CE" w:rsidP="00786644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употреблять воду для питья только из специальных источников (диспенсеров, чайников);</w:t>
      </w:r>
    </w:p>
    <w:p w:rsidR="002271CE" w:rsidRPr="00220DDD" w:rsidRDefault="002271CE" w:rsidP="00786644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hAnsi="Times New Roman"/>
          <w:color w:val="000000"/>
          <w:sz w:val="24"/>
          <w:szCs w:val="24"/>
        </w:rPr>
        <w:t>курить</w:t>
      </w:r>
      <w:r w:rsidRPr="00220DDD">
        <w:rPr>
          <w:rFonts w:hAnsi="Times New Roman"/>
          <w:color w:val="000000"/>
          <w:sz w:val="24"/>
          <w:szCs w:val="24"/>
        </w:rPr>
        <w:t xml:space="preserve"> </w:t>
      </w:r>
      <w:r w:rsidRPr="00220DDD">
        <w:rPr>
          <w:rFonts w:hAnsi="Times New Roman"/>
          <w:color w:val="000000"/>
          <w:sz w:val="24"/>
          <w:szCs w:val="24"/>
        </w:rPr>
        <w:t>и</w:t>
      </w:r>
      <w:r w:rsidRPr="00220DDD">
        <w:rPr>
          <w:rFonts w:hAnsi="Times New Roman"/>
          <w:color w:val="000000"/>
          <w:sz w:val="24"/>
          <w:szCs w:val="24"/>
        </w:rPr>
        <w:t xml:space="preserve"> </w:t>
      </w:r>
      <w:r w:rsidRPr="00220DDD">
        <w:rPr>
          <w:rFonts w:hAnsi="Times New Roman"/>
          <w:color w:val="000000"/>
          <w:sz w:val="24"/>
          <w:szCs w:val="24"/>
        </w:rPr>
        <w:t>принимать</w:t>
      </w:r>
      <w:r w:rsidRPr="00220DDD">
        <w:rPr>
          <w:rFonts w:hAnsi="Times New Roman"/>
          <w:color w:val="000000"/>
          <w:sz w:val="24"/>
          <w:szCs w:val="24"/>
        </w:rPr>
        <w:t xml:space="preserve"> </w:t>
      </w:r>
      <w:r w:rsidRPr="00220DDD">
        <w:rPr>
          <w:rFonts w:hAnsi="Times New Roman"/>
          <w:color w:val="000000"/>
          <w:sz w:val="24"/>
          <w:szCs w:val="24"/>
        </w:rPr>
        <w:t>пищу</w:t>
      </w:r>
      <w:r w:rsidRPr="00220DDD">
        <w:rPr>
          <w:rFonts w:hAnsi="Times New Roman"/>
          <w:color w:val="000000"/>
          <w:sz w:val="24"/>
          <w:szCs w:val="24"/>
        </w:rPr>
        <w:t xml:space="preserve"> </w:t>
      </w:r>
      <w:r w:rsidRPr="00220DDD">
        <w:rPr>
          <w:rFonts w:hAnsi="Times New Roman"/>
          <w:color w:val="000000"/>
          <w:sz w:val="24"/>
          <w:szCs w:val="24"/>
        </w:rPr>
        <w:t>только</w:t>
      </w:r>
      <w:r w:rsidRPr="00220DDD">
        <w:rPr>
          <w:rFonts w:hAnsi="Times New Roman"/>
          <w:color w:val="000000"/>
          <w:sz w:val="24"/>
          <w:szCs w:val="24"/>
        </w:rPr>
        <w:t xml:space="preserve"> </w:t>
      </w:r>
      <w:r w:rsidRPr="00220DDD">
        <w:rPr>
          <w:rFonts w:hAnsi="Times New Roman"/>
          <w:color w:val="000000"/>
          <w:sz w:val="24"/>
          <w:szCs w:val="24"/>
        </w:rPr>
        <w:t>в</w:t>
      </w:r>
      <w:r w:rsidRPr="00220DDD">
        <w:rPr>
          <w:rFonts w:hAnsi="Times New Roman"/>
          <w:color w:val="000000"/>
          <w:sz w:val="24"/>
          <w:szCs w:val="24"/>
        </w:rPr>
        <w:t xml:space="preserve"> </w:t>
      </w:r>
      <w:r w:rsidRPr="00220DDD">
        <w:rPr>
          <w:rFonts w:hAnsi="Times New Roman"/>
          <w:color w:val="000000"/>
          <w:sz w:val="24"/>
          <w:szCs w:val="24"/>
        </w:rPr>
        <w:t>специально</w:t>
      </w:r>
      <w:r w:rsidRPr="00220DDD">
        <w:rPr>
          <w:rFonts w:hAnsi="Times New Roman"/>
          <w:color w:val="000000"/>
          <w:sz w:val="24"/>
          <w:szCs w:val="24"/>
        </w:rPr>
        <w:t xml:space="preserve"> </w:t>
      </w:r>
      <w:r w:rsidRPr="00220DDD">
        <w:rPr>
          <w:rFonts w:hAnsi="Times New Roman"/>
          <w:color w:val="000000"/>
          <w:sz w:val="24"/>
          <w:szCs w:val="24"/>
        </w:rPr>
        <w:t>отведенных</w:t>
      </w:r>
      <w:r w:rsidRPr="00220DDD">
        <w:rPr>
          <w:rFonts w:hAnsi="Times New Roman"/>
          <w:color w:val="000000"/>
          <w:sz w:val="24"/>
          <w:szCs w:val="24"/>
        </w:rPr>
        <w:t xml:space="preserve"> </w:t>
      </w:r>
      <w:r w:rsidRPr="00220DDD">
        <w:rPr>
          <w:rFonts w:hAnsi="Times New Roman"/>
          <w:color w:val="000000"/>
          <w:sz w:val="24"/>
          <w:szCs w:val="24"/>
        </w:rPr>
        <w:t>для</w:t>
      </w:r>
      <w:r w:rsidRPr="00220DDD">
        <w:rPr>
          <w:rFonts w:hAnsi="Times New Roman"/>
          <w:color w:val="000000"/>
          <w:sz w:val="24"/>
          <w:szCs w:val="24"/>
        </w:rPr>
        <w:t xml:space="preserve"> </w:t>
      </w:r>
      <w:r w:rsidRPr="00220DDD">
        <w:rPr>
          <w:rFonts w:hAnsi="Times New Roman"/>
          <w:color w:val="000000"/>
          <w:sz w:val="24"/>
          <w:szCs w:val="24"/>
        </w:rPr>
        <w:t>этой</w:t>
      </w:r>
      <w:r w:rsidRPr="00220DDD">
        <w:rPr>
          <w:rFonts w:hAnsi="Times New Roman"/>
          <w:color w:val="000000"/>
          <w:sz w:val="24"/>
          <w:szCs w:val="24"/>
        </w:rPr>
        <w:t xml:space="preserve"> </w:t>
      </w:r>
      <w:r w:rsidRPr="00220DDD">
        <w:rPr>
          <w:rFonts w:hAnsi="Times New Roman"/>
          <w:color w:val="000000"/>
          <w:sz w:val="24"/>
          <w:szCs w:val="24"/>
        </w:rPr>
        <w:t>цели</w:t>
      </w:r>
      <w:r w:rsidRPr="00220DDD">
        <w:rPr>
          <w:rFonts w:hAnsi="Times New Roman"/>
          <w:color w:val="000000"/>
          <w:sz w:val="24"/>
          <w:szCs w:val="24"/>
        </w:rPr>
        <w:t xml:space="preserve"> </w:t>
      </w:r>
      <w:r w:rsidRPr="00220DDD">
        <w:rPr>
          <w:rFonts w:hAnsi="Times New Roman"/>
          <w:color w:val="000000"/>
          <w:sz w:val="24"/>
          <w:szCs w:val="24"/>
        </w:rPr>
        <w:t>местах</w:t>
      </w:r>
      <w:r w:rsidRPr="00220DDD">
        <w:rPr>
          <w:rFonts w:ascii="Times New Roman" w:hAnsi="Times New Roman"/>
          <w:sz w:val="24"/>
          <w:szCs w:val="24"/>
        </w:rPr>
        <w:t>.</w:t>
      </w:r>
    </w:p>
    <w:p w:rsidR="002271CE" w:rsidRPr="00220DDD" w:rsidRDefault="002271CE" w:rsidP="007866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220DDD" w:rsidRDefault="002271CE" w:rsidP="00786644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0DDD">
        <w:rPr>
          <w:rFonts w:ascii="Times New Roman" w:hAnsi="Times New Roman"/>
          <w:sz w:val="24"/>
          <w:szCs w:val="24"/>
        </w:rPr>
        <w:t xml:space="preserve">Лица, допустившие невыполнение или нарушение инструкции о охране труда, </w:t>
      </w:r>
      <w:r>
        <w:rPr>
          <w:rFonts w:ascii="Times New Roman" w:hAnsi="Times New Roman"/>
          <w:sz w:val="24"/>
          <w:szCs w:val="24"/>
        </w:rPr>
        <w:t>могут быть привлечены</w:t>
      </w:r>
      <w:r w:rsidRPr="00220DDD">
        <w:rPr>
          <w:rFonts w:ascii="Times New Roman" w:hAnsi="Times New Roman"/>
          <w:sz w:val="24"/>
          <w:szCs w:val="24"/>
        </w:rPr>
        <w:t xml:space="preserve"> к дисциплинарной ответственности в соответствии</w:t>
      </w:r>
      <w:r>
        <w:rPr>
          <w:rFonts w:ascii="Times New Roman" w:hAnsi="Times New Roman"/>
          <w:sz w:val="24"/>
          <w:szCs w:val="24"/>
        </w:rPr>
        <w:t xml:space="preserve"> с действующим законодательством РФ и П</w:t>
      </w:r>
      <w:r w:rsidRPr="00220DDD">
        <w:rPr>
          <w:rFonts w:ascii="Times New Roman" w:hAnsi="Times New Roman"/>
          <w:sz w:val="24"/>
          <w:szCs w:val="24"/>
        </w:rPr>
        <w:t>равилами внутреннего трудового распорядка.</w:t>
      </w: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0C34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Требования охраны труда</w:t>
      </w:r>
      <w:r w:rsidRPr="00F20C34">
        <w:rPr>
          <w:rFonts w:ascii="Times New Roman" w:hAnsi="Times New Roman"/>
          <w:b/>
          <w:sz w:val="24"/>
          <w:szCs w:val="24"/>
        </w:rPr>
        <w:t xml:space="preserve"> перед началом работы</w:t>
      </w: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0C34">
        <w:rPr>
          <w:rFonts w:ascii="Times New Roman" w:hAnsi="Times New Roman"/>
          <w:sz w:val="24"/>
          <w:szCs w:val="24"/>
        </w:rPr>
        <w:t xml:space="preserve">Надеть </w:t>
      </w:r>
      <w:r>
        <w:rPr>
          <w:rFonts w:ascii="Times New Roman" w:hAnsi="Times New Roman"/>
          <w:sz w:val="24"/>
          <w:szCs w:val="24"/>
        </w:rPr>
        <w:t xml:space="preserve">положенную </w:t>
      </w:r>
      <w:r w:rsidRPr="00F20C34">
        <w:rPr>
          <w:rFonts w:ascii="Times New Roman" w:hAnsi="Times New Roman"/>
          <w:sz w:val="24"/>
          <w:szCs w:val="24"/>
        </w:rPr>
        <w:t>специальную одежду и застегнуть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F20C34">
        <w:rPr>
          <w:rFonts w:ascii="Times New Roman" w:hAnsi="Times New Roman"/>
          <w:sz w:val="24"/>
          <w:szCs w:val="24"/>
        </w:rPr>
        <w:t xml:space="preserve"> на все пуговицы (завязать завязки), не допуская свисающих концов одежды. Не закалывать одежду булавками, иг</w:t>
      </w:r>
      <w:r>
        <w:rPr>
          <w:rFonts w:ascii="Times New Roman" w:hAnsi="Times New Roman"/>
          <w:sz w:val="24"/>
          <w:szCs w:val="24"/>
        </w:rPr>
        <w:t>ла</w:t>
      </w:r>
      <w:r w:rsidRPr="00F20C34">
        <w:rPr>
          <w:rFonts w:ascii="Times New Roman" w:hAnsi="Times New Roman"/>
          <w:sz w:val="24"/>
          <w:szCs w:val="24"/>
        </w:rPr>
        <w:t>ми, не держать в карманах одежды острые, колющие и бьющиеся предметы.</w:t>
      </w:r>
    </w:p>
    <w:p w:rsidR="002271CE" w:rsidRPr="00F20C34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CE" w:rsidRPr="00F20C34" w:rsidRDefault="002271CE" w:rsidP="00786644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0C34">
        <w:rPr>
          <w:rFonts w:ascii="Times New Roman" w:hAnsi="Times New Roman"/>
          <w:sz w:val="24"/>
          <w:szCs w:val="24"/>
        </w:rPr>
        <w:t>Для безопасного выполнения уборочных работ проверить внешним осмотром:</w:t>
      </w:r>
    </w:p>
    <w:p w:rsidR="002271CE" w:rsidRPr="00ED48D8" w:rsidRDefault="002271CE" w:rsidP="00786644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48D8">
        <w:rPr>
          <w:rFonts w:ascii="Times New Roman" w:hAnsi="Times New Roman"/>
          <w:sz w:val="24"/>
          <w:szCs w:val="24"/>
        </w:rPr>
        <w:t>достаточность освещенности мест уборки;</w:t>
      </w:r>
    </w:p>
    <w:p w:rsidR="002271CE" w:rsidRDefault="002271CE" w:rsidP="00786644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48D8">
        <w:rPr>
          <w:rFonts w:ascii="Times New Roman" w:hAnsi="Times New Roman"/>
          <w:sz w:val="24"/>
          <w:szCs w:val="24"/>
        </w:rPr>
        <w:t>состояние полов и других убираемых поверхностей, отсутствие на них неогражденных проемов, открытых лю</w:t>
      </w:r>
      <w:r>
        <w:rPr>
          <w:rFonts w:ascii="Times New Roman" w:hAnsi="Times New Roman"/>
          <w:sz w:val="24"/>
          <w:szCs w:val="24"/>
        </w:rPr>
        <w:t>ков, трапов и т.п.;</w:t>
      </w:r>
    </w:p>
    <w:p w:rsidR="002271CE" w:rsidRPr="00ED48D8" w:rsidRDefault="002271CE" w:rsidP="00786644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D48D8">
        <w:rPr>
          <w:rFonts w:ascii="Times New Roman" w:hAnsi="Times New Roman"/>
          <w:sz w:val="24"/>
          <w:szCs w:val="24"/>
        </w:rPr>
        <w:t xml:space="preserve">ри наличии на убираемых поверхностях опасных и вредных веществ (пролитых жиров, осколков стекла и т.п.) убрать их, соблюдая меры </w:t>
      </w:r>
      <w:r>
        <w:rPr>
          <w:rFonts w:ascii="Times New Roman" w:hAnsi="Times New Roman"/>
          <w:sz w:val="24"/>
          <w:szCs w:val="24"/>
        </w:rPr>
        <w:t>предосторожности</w:t>
      </w:r>
      <w:r w:rsidRPr="00ED48D8">
        <w:rPr>
          <w:rFonts w:ascii="Times New Roman" w:hAnsi="Times New Roman"/>
          <w:sz w:val="24"/>
          <w:szCs w:val="24"/>
        </w:rPr>
        <w:t>;</w:t>
      </w:r>
    </w:p>
    <w:p w:rsidR="002271CE" w:rsidRPr="00ED48D8" w:rsidRDefault="002271CE" w:rsidP="00786644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48D8">
        <w:rPr>
          <w:rFonts w:ascii="Times New Roman" w:hAnsi="Times New Roman"/>
          <w:sz w:val="24"/>
          <w:szCs w:val="24"/>
        </w:rPr>
        <w:t xml:space="preserve">устойчивость штабелей </w:t>
      </w:r>
      <w:r>
        <w:rPr>
          <w:rFonts w:ascii="Times New Roman" w:hAnsi="Times New Roman"/>
          <w:sz w:val="24"/>
          <w:szCs w:val="24"/>
        </w:rPr>
        <w:t>материалов</w:t>
      </w:r>
      <w:r w:rsidRPr="00ED48D8">
        <w:rPr>
          <w:rFonts w:ascii="Times New Roman" w:hAnsi="Times New Roman"/>
          <w:sz w:val="24"/>
          <w:szCs w:val="24"/>
        </w:rPr>
        <w:t xml:space="preserve"> и тары;</w:t>
      </w:r>
    </w:p>
    <w:p w:rsidR="002271CE" w:rsidRPr="00ED48D8" w:rsidRDefault="002271CE" w:rsidP="00786644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ограждений движущихся</w:t>
      </w:r>
      <w:r w:rsidRPr="00ED48D8">
        <w:rPr>
          <w:rFonts w:ascii="Times New Roman" w:hAnsi="Times New Roman"/>
          <w:sz w:val="24"/>
          <w:szCs w:val="24"/>
        </w:rPr>
        <w:t xml:space="preserve"> частей и нагреваемых поверхностей оборудования;</w:t>
      </w:r>
    </w:p>
    <w:p w:rsidR="002271CE" w:rsidRDefault="002271CE" w:rsidP="00786644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48D8">
        <w:rPr>
          <w:rFonts w:ascii="Times New Roman" w:hAnsi="Times New Roman"/>
          <w:sz w:val="24"/>
          <w:szCs w:val="24"/>
        </w:rPr>
        <w:t>исправность вентилей, кранов горячей и холодной воды.</w:t>
      </w:r>
    </w:p>
    <w:p w:rsidR="002271CE" w:rsidRPr="00ED48D8" w:rsidRDefault="002271CE" w:rsidP="007866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0C34">
        <w:rPr>
          <w:rFonts w:ascii="Times New Roman" w:hAnsi="Times New Roman"/>
          <w:sz w:val="24"/>
          <w:szCs w:val="24"/>
        </w:rPr>
        <w:t>Проверить наличие уборочного инвентаря, моющих и дезинфицирующих средств, отсутствие в обтирочном материале и тряпках для мытья полов колющих и режущих предметов</w:t>
      </w:r>
      <w:r>
        <w:rPr>
          <w:rFonts w:ascii="Times New Roman" w:hAnsi="Times New Roman"/>
          <w:sz w:val="24"/>
          <w:szCs w:val="24"/>
        </w:rPr>
        <w:t>, убедиться в целостности тары</w:t>
      </w:r>
      <w:r w:rsidRPr="00F20C34">
        <w:rPr>
          <w:rFonts w:ascii="Times New Roman" w:hAnsi="Times New Roman"/>
          <w:sz w:val="24"/>
          <w:szCs w:val="24"/>
        </w:rPr>
        <w:t>.</w:t>
      </w:r>
    </w:p>
    <w:p w:rsidR="002271CE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0C34">
        <w:rPr>
          <w:rFonts w:ascii="Times New Roman" w:hAnsi="Times New Roman"/>
          <w:sz w:val="24"/>
          <w:szCs w:val="24"/>
        </w:rPr>
        <w:t>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</w:t>
      </w:r>
      <w:r>
        <w:rPr>
          <w:rFonts w:ascii="Times New Roman" w:hAnsi="Times New Roman"/>
          <w:sz w:val="24"/>
          <w:szCs w:val="24"/>
        </w:rPr>
        <w:t xml:space="preserve"> по его указанию</w:t>
      </w:r>
      <w:r w:rsidRPr="00F20C34">
        <w:rPr>
          <w:rFonts w:ascii="Times New Roman" w:hAnsi="Times New Roman"/>
          <w:sz w:val="24"/>
          <w:szCs w:val="24"/>
        </w:rPr>
        <w:t>.</w:t>
      </w:r>
    </w:p>
    <w:p w:rsidR="002271CE" w:rsidRPr="00F20C34" w:rsidRDefault="002271CE" w:rsidP="00786644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0C34">
        <w:rPr>
          <w:rFonts w:ascii="Times New Roman" w:hAnsi="Times New Roman"/>
          <w:sz w:val="24"/>
          <w:szCs w:val="24"/>
        </w:rPr>
        <w:t>Уборщик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C34">
        <w:rPr>
          <w:rFonts w:ascii="Times New Roman" w:hAnsi="Times New Roman"/>
          <w:sz w:val="24"/>
          <w:szCs w:val="24"/>
        </w:rPr>
        <w:t>должен знать и соблюдать следующие правила охраны труда и производственной санитарии:</w:t>
      </w:r>
    </w:p>
    <w:p w:rsidR="002271CE" w:rsidRPr="00ED48D8" w:rsidRDefault="002271CE" w:rsidP="00786644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48D8">
        <w:rPr>
          <w:rFonts w:ascii="Times New Roman" w:hAnsi="Times New Roman"/>
          <w:sz w:val="24"/>
          <w:szCs w:val="24"/>
        </w:rPr>
        <w:t>уборочный инвентарь производственных, складских и других помещений (тазы, ведра, щетки и т.п.) должен быть маркирован, закреплен за отдельными помещениями, хранить</w:t>
      </w:r>
      <w:r>
        <w:rPr>
          <w:rFonts w:ascii="Times New Roman" w:hAnsi="Times New Roman"/>
          <w:sz w:val="24"/>
          <w:szCs w:val="24"/>
        </w:rPr>
        <w:t>с</w:t>
      </w:r>
      <w:r w:rsidRPr="00ED48D8">
        <w:rPr>
          <w:rFonts w:ascii="Times New Roman" w:hAnsi="Times New Roman"/>
          <w:sz w:val="24"/>
          <w:szCs w:val="24"/>
        </w:rPr>
        <w:t>я раздельно в закрытых, специально выделенных для этого шкафах или стенных нишах;</w:t>
      </w:r>
    </w:p>
    <w:p w:rsidR="002271CE" w:rsidRPr="00ED48D8" w:rsidRDefault="002271CE" w:rsidP="00786644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48D8">
        <w:rPr>
          <w:rFonts w:ascii="Times New Roman" w:hAnsi="Times New Roman"/>
          <w:sz w:val="24"/>
          <w:szCs w:val="24"/>
        </w:rPr>
        <w:t>уборочный инвентарь (тазы, т</w:t>
      </w:r>
      <w:r>
        <w:rPr>
          <w:rFonts w:ascii="Times New Roman" w:hAnsi="Times New Roman"/>
          <w:sz w:val="24"/>
          <w:szCs w:val="24"/>
        </w:rPr>
        <w:t>ряпки) для уборки рабочих мест, шкафов для продуктов</w:t>
      </w:r>
      <w:r w:rsidRPr="00ED48D8">
        <w:rPr>
          <w:rFonts w:ascii="Times New Roman" w:hAnsi="Times New Roman"/>
          <w:sz w:val="24"/>
          <w:szCs w:val="24"/>
        </w:rPr>
        <w:t xml:space="preserve"> не должен смешиваться с инвентарем для уборки помещений. Ведра, тазы для мытья полов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8D8">
        <w:rPr>
          <w:rFonts w:ascii="Times New Roman" w:hAnsi="Times New Roman"/>
          <w:sz w:val="24"/>
          <w:szCs w:val="24"/>
        </w:rPr>
        <w:t xml:space="preserve">должны быть окрашены в особый цвет, иметь надпись или бирку </w:t>
      </w:r>
      <w:r>
        <w:rPr>
          <w:rFonts w:ascii="Times New Roman" w:hAnsi="Times New Roman"/>
          <w:sz w:val="24"/>
          <w:szCs w:val="24"/>
        </w:rPr>
        <w:t>«</w:t>
      </w:r>
      <w:r w:rsidRPr="00ED48D8">
        <w:rPr>
          <w:rFonts w:ascii="Times New Roman" w:hAnsi="Times New Roman"/>
          <w:sz w:val="24"/>
          <w:szCs w:val="24"/>
        </w:rPr>
        <w:t>для пола</w:t>
      </w:r>
      <w:r>
        <w:rPr>
          <w:rFonts w:ascii="Times New Roman" w:hAnsi="Times New Roman"/>
          <w:sz w:val="24"/>
          <w:szCs w:val="24"/>
        </w:rPr>
        <w:t>»</w:t>
      </w:r>
      <w:r w:rsidRPr="00ED48D8">
        <w:rPr>
          <w:rFonts w:ascii="Times New Roman" w:hAnsi="Times New Roman"/>
          <w:sz w:val="24"/>
          <w:szCs w:val="24"/>
        </w:rPr>
        <w:t xml:space="preserve"> и т.д.;</w:t>
      </w:r>
    </w:p>
    <w:p w:rsidR="002271CE" w:rsidRPr="00ED48D8" w:rsidRDefault="002271CE" w:rsidP="00786644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48D8">
        <w:rPr>
          <w:rFonts w:ascii="Times New Roman" w:hAnsi="Times New Roman"/>
          <w:sz w:val="24"/>
          <w:szCs w:val="24"/>
        </w:rPr>
        <w:t xml:space="preserve">до начала мытья полов на вверенной территории </w:t>
      </w:r>
      <w:r>
        <w:rPr>
          <w:rFonts w:ascii="Times New Roman" w:hAnsi="Times New Roman"/>
          <w:sz w:val="24"/>
          <w:szCs w:val="24"/>
        </w:rPr>
        <w:t>следует</w:t>
      </w:r>
      <w:r w:rsidRPr="00ED48D8">
        <w:rPr>
          <w:rFonts w:ascii="Times New Roman" w:hAnsi="Times New Roman"/>
          <w:sz w:val="24"/>
          <w:szCs w:val="24"/>
        </w:rPr>
        <w:t xml:space="preserve"> установить таблички с указанием «Осторожно. Мокрый пол»;</w:t>
      </w:r>
    </w:p>
    <w:p w:rsidR="002271CE" w:rsidRPr="00ED48D8" w:rsidRDefault="002271CE" w:rsidP="00786644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48D8">
        <w:rPr>
          <w:rFonts w:ascii="Times New Roman" w:hAnsi="Times New Roman"/>
          <w:sz w:val="24"/>
          <w:szCs w:val="24"/>
        </w:rPr>
        <w:t>уборочный инвентарь для туалетов должен храниться в специально выделенном месте, изолированно от уборочного инвентаря других помещений, иметь четкую маркировку и сигнальную окраску.</w:t>
      </w: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0C34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Требования охраны труда</w:t>
      </w:r>
      <w:r w:rsidRPr="00F20C34">
        <w:rPr>
          <w:rFonts w:ascii="Times New Roman" w:hAnsi="Times New Roman"/>
          <w:b/>
          <w:sz w:val="24"/>
          <w:szCs w:val="24"/>
        </w:rPr>
        <w:t xml:space="preserve"> во время работы</w:t>
      </w: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CE" w:rsidRPr="00E81CC2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1CC2">
        <w:rPr>
          <w:rFonts w:ascii="Times New Roman" w:hAnsi="Times New Roman"/>
          <w:color w:val="000000"/>
          <w:sz w:val="24"/>
          <w:szCs w:val="24"/>
        </w:rPr>
        <w:t>Выполняйте только ту работу, которая входит в ваши должностные обязанности и поручена непосредственным руководителем. Не допускайте к своей работе посторонних лиц.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E81CC2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Инструменты и приспособления, применяемые в работе, должны быть исправны и удовлетворять требованиям охраны труда, применять их следует в соответствии с эксплуатационной документацией и</w:t>
      </w:r>
      <w:r w:rsidRPr="00E81CC2">
        <w:rPr>
          <w:rFonts w:ascii="Times New Roman" w:hAnsi="Times New Roman"/>
          <w:sz w:val="24"/>
          <w:szCs w:val="24"/>
        </w:rPr>
        <w:t xml:space="preserve"> только по прямому назначению.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Производите уборку в помещениях и местах, где производится погрузка и выгрузка груз</w:t>
      </w:r>
      <w:r>
        <w:rPr>
          <w:rFonts w:ascii="Times New Roman" w:hAnsi="Times New Roman"/>
          <w:sz w:val="24"/>
          <w:szCs w:val="24"/>
        </w:rPr>
        <w:t>ов, после окончания этих работ.</w:t>
      </w:r>
    </w:p>
    <w:p w:rsidR="002271CE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E81CC2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Соблюдайте особ</w:t>
      </w:r>
      <w:r>
        <w:rPr>
          <w:rFonts w:ascii="Times New Roman" w:hAnsi="Times New Roman"/>
          <w:sz w:val="24"/>
          <w:szCs w:val="24"/>
        </w:rPr>
        <w:t>ую осторожность при уборке возле спусков, лестниц и дверей</w:t>
      </w:r>
      <w:r w:rsidRPr="00E81CC2">
        <w:rPr>
          <w:rFonts w:ascii="Times New Roman" w:hAnsi="Times New Roman"/>
          <w:sz w:val="24"/>
          <w:szCs w:val="24"/>
        </w:rPr>
        <w:t>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Для уменьшения выделения пыли при подметании полов следует производить опрыскивание их водой или производить уборку влажным веником или щеткой; перед мытьем полов необходимо удалить травмоопасные предметы: гвозди, битое стекло, иголки и другие острые (колющие и режущие) предметы, используя щетку и совок.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E81CC2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Дезинфекцию емкостей и поверхностей производить только в резиновых перчатках.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E81CC2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Вентили, краны на трубопроводах необходимо открывать медленно, без рывков и больших усилий. Не применяйте для этих целей молотки, гаечные ключи и другие предметы.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 xml:space="preserve">Наполняя ведро, сначала </w:t>
      </w:r>
      <w:r>
        <w:rPr>
          <w:rFonts w:ascii="Times New Roman" w:hAnsi="Times New Roman"/>
          <w:sz w:val="24"/>
          <w:szCs w:val="24"/>
        </w:rPr>
        <w:t>следует</w:t>
      </w:r>
      <w:r w:rsidRPr="00E81CC2">
        <w:rPr>
          <w:rFonts w:ascii="Times New Roman" w:hAnsi="Times New Roman"/>
          <w:sz w:val="24"/>
          <w:szCs w:val="24"/>
        </w:rPr>
        <w:t xml:space="preserve"> заливать холодную, а затем горячую воду.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E81CC2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использовании</w:t>
      </w:r>
      <w:r w:rsidRPr="00E81CC2">
        <w:rPr>
          <w:rFonts w:ascii="Times New Roman" w:hAnsi="Times New Roman"/>
          <w:sz w:val="24"/>
          <w:szCs w:val="24"/>
        </w:rPr>
        <w:t xml:space="preserve"> воды для удаления пыли со стен, окон и конструкций электрические устройства во время уборки должны быть отключены от электрической сети сухими руками.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 xml:space="preserve">При уборке окон следует проверить прочность крепления рам и стекол, работы выполнять, стоя на прочных широких подоконниках с применением предохранительного пояса и страховочного каната, который должен закрепляться за прочные конструкции здания. При узких или непрочных подоконниках следует работать с передвижных столиков </w:t>
      </w:r>
      <w:r>
        <w:rPr>
          <w:rFonts w:ascii="Times New Roman" w:hAnsi="Times New Roman"/>
          <w:sz w:val="24"/>
          <w:szCs w:val="24"/>
        </w:rPr>
        <w:t>–</w:t>
      </w:r>
      <w:r w:rsidRPr="00E81CC2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одмостей или лестниц-</w:t>
      </w:r>
      <w:r w:rsidRPr="00E81CC2">
        <w:rPr>
          <w:rFonts w:ascii="Times New Roman" w:hAnsi="Times New Roman"/>
          <w:sz w:val="24"/>
          <w:szCs w:val="24"/>
        </w:rPr>
        <w:t>стремянок, имеющих площадку с ограждением.</w:t>
      </w:r>
    </w:p>
    <w:p w:rsidR="002271CE" w:rsidRPr="00E81CC2" w:rsidRDefault="002271CE" w:rsidP="003347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E81CC2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Прежде чем передвигать столы и другую мебель, уберите с их поверхности предметы, которые могут упасть.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E81CC2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 xml:space="preserve">Поверхность столов предварительно должна быть обработана ручной щеткой, после чего допускается протирка стола тряпкой. Перед уборкой столов убедитесь, что на них нет острых предметов (иголок, кнопок, осколков стекла и т.п.), при наличии таких предметов необходимо их собрать, а осколки стекла смести щеткой в совок. При переходе от стола к столу следите за тем, чтобы не </w:t>
      </w:r>
      <w:r>
        <w:rPr>
          <w:rFonts w:ascii="Times New Roman" w:hAnsi="Times New Roman"/>
          <w:sz w:val="24"/>
          <w:szCs w:val="24"/>
        </w:rPr>
        <w:t>споткнуться</w:t>
      </w:r>
      <w:r w:rsidRPr="00E81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81CC2">
        <w:rPr>
          <w:rFonts w:ascii="Times New Roman" w:hAnsi="Times New Roman"/>
          <w:sz w:val="24"/>
          <w:szCs w:val="24"/>
        </w:rPr>
        <w:t xml:space="preserve"> свисающие электрические и телефонные провода.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E81CC2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Протирать электроприборы следует, отключив их от электросети (вынув вилку из розетки); расположенные в помещении закрытые электрощиты, розетки, выключатели протирать только сухой ветошью.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E81CC2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При приготовлении моющих и дезинфицирующих растворов:</w:t>
      </w:r>
    </w:p>
    <w:p w:rsidR="002271CE" w:rsidRPr="00E81CC2" w:rsidRDefault="002271CE" w:rsidP="00786644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применяйте только сертифицированные моющие и дезинфицирующие средства;</w:t>
      </w:r>
    </w:p>
    <w:p w:rsidR="002271CE" w:rsidRPr="00E81CC2" w:rsidRDefault="002271CE" w:rsidP="00786644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не превышайте установленную концентрацию моющих и дезинфицирующих средств;</w:t>
      </w:r>
    </w:p>
    <w:p w:rsidR="002271CE" w:rsidRPr="00E81CC2" w:rsidRDefault="002271CE" w:rsidP="00786644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не допускайте попадания моющих растворов на кожу и слизистые оболочки;</w:t>
      </w:r>
    </w:p>
    <w:p w:rsidR="002271CE" w:rsidRPr="00E81CC2" w:rsidRDefault="002271CE" w:rsidP="00786644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используйте средства защиты органов дыхания;</w:t>
      </w:r>
    </w:p>
    <w:p w:rsidR="002271CE" w:rsidRPr="00E81CC2" w:rsidRDefault="002271CE" w:rsidP="00786644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храните растворы и средства в емкости с плотно закрывающейся крышкой (пробкой) в специально отведенном месте.</w:t>
      </w:r>
    </w:p>
    <w:p w:rsidR="002271CE" w:rsidRPr="00E81CC2" w:rsidRDefault="002271CE" w:rsidP="0078664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CB2BA8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При уборке помещений запрещается:</w:t>
      </w:r>
    </w:p>
    <w:p w:rsidR="002271CE" w:rsidRPr="00E81CC2" w:rsidRDefault="002271CE" w:rsidP="00786644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производить уборку мусора и уплотнять его в урне непосредственно руками;</w:t>
      </w:r>
    </w:p>
    <w:p w:rsidR="002271CE" w:rsidRPr="00E81CC2" w:rsidRDefault="002271CE" w:rsidP="00786644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класть тряпки и какие-либо другие предметы на</w:t>
      </w:r>
      <w:r>
        <w:rPr>
          <w:rFonts w:ascii="Times New Roman" w:hAnsi="Times New Roman"/>
          <w:sz w:val="24"/>
          <w:szCs w:val="24"/>
        </w:rPr>
        <w:t xml:space="preserve"> работающее</w:t>
      </w:r>
      <w:r w:rsidRPr="00E81CC2">
        <w:rPr>
          <w:rFonts w:ascii="Times New Roman" w:hAnsi="Times New Roman"/>
          <w:sz w:val="24"/>
          <w:szCs w:val="24"/>
        </w:rPr>
        <w:t xml:space="preserve"> оборудование;</w:t>
      </w:r>
    </w:p>
    <w:p w:rsidR="002271CE" w:rsidRPr="00E81CC2" w:rsidRDefault="002271CE" w:rsidP="00786644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прикасаться к открытым и неогражденным токоведущим частям оборудования, контактам рубильника, а также к оголенным и с поврежденной изоляцией проводам;</w:t>
      </w:r>
    </w:p>
    <w:p w:rsidR="002271CE" w:rsidRPr="00E81CC2" w:rsidRDefault="002271CE" w:rsidP="00786644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производить влажную уборку</w:t>
      </w:r>
      <w:r>
        <w:rPr>
          <w:rFonts w:ascii="Times New Roman" w:hAnsi="Times New Roman"/>
          <w:sz w:val="24"/>
          <w:szCs w:val="24"/>
        </w:rPr>
        <w:t xml:space="preserve"> электропроводки и</w:t>
      </w:r>
      <w:r w:rsidRPr="00E81CC2">
        <w:rPr>
          <w:rFonts w:ascii="Times New Roman" w:hAnsi="Times New Roman"/>
          <w:sz w:val="24"/>
          <w:szCs w:val="24"/>
        </w:rPr>
        <w:t xml:space="preserve"> электрооборудования;</w:t>
      </w:r>
    </w:p>
    <w:p w:rsidR="002271CE" w:rsidRPr="00E81CC2" w:rsidRDefault="002271CE" w:rsidP="00786644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пользоваться неисправными вентилями и кранами;</w:t>
      </w:r>
    </w:p>
    <w:p w:rsidR="002271CE" w:rsidRPr="00E81CC2" w:rsidRDefault="002271CE" w:rsidP="00786644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применять для уборки сильнодействующие ядовитые и горючие вещества (кислоты, растворители, каустическую соду, бензин и т.п.);</w:t>
      </w:r>
    </w:p>
    <w:p w:rsidR="002271CE" w:rsidRPr="00E81CC2" w:rsidRDefault="002271CE" w:rsidP="00786644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мыть руки в масле, бензине, эмульсиях, керосине;</w:t>
      </w:r>
    </w:p>
    <w:p w:rsidR="002271CE" w:rsidRPr="00E81CC2" w:rsidRDefault="002271CE" w:rsidP="00786644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мыть и протирать окна при наличии битых стекол, непрочных и неисправных переплетов или стоя на отливе подоконника.</w:t>
      </w:r>
    </w:p>
    <w:p w:rsidR="002271CE" w:rsidRPr="00E81CC2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E81CC2" w:rsidRDefault="002271CE" w:rsidP="00786644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1CC2">
        <w:rPr>
          <w:rFonts w:ascii="Times New Roman" w:hAnsi="Times New Roman"/>
          <w:sz w:val="24"/>
          <w:szCs w:val="24"/>
        </w:rPr>
        <w:t>Соблюдайте правила перемещения в помещениях и на территории организации, пользуйтесь только установленными проходами</w:t>
      </w:r>
      <w:r>
        <w:rPr>
          <w:rFonts w:ascii="Times New Roman" w:hAnsi="Times New Roman"/>
          <w:sz w:val="24"/>
          <w:szCs w:val="24"/>
        </w:rPr>
        <w:t xml:space="preserve"> и переходами, смотрите под ноги, остерегаясь спотыкания или поскальзывания</w:t>
      </w:r>
      <w:r w:rsidRPr="00E81CC2">
        <w:rPr>
          <w:rFonts w:ascii="Times New Roman" w:hAnsi="Times New Roman"/>
          <w:sz w:val="24"/>
          <w:szCs w:val="24"/>
        </w:rPr>
        <w:t>, не находитесь в зоне производства опасных</w:t>
      </w:r>
      <w:r>
        <w:rPr>
          <w:rFonts w:ascii="Times New Roman" w:hAnsi="Times New Roman"/>
          <w:sz w:val="24"/>
          <w:szCs w:val="24"/>
        </w:rPr>
        <w:t xml:space="preserve"> видов</w:t>
      </w:r>
      <w:r w:rsidRPr="00E81CC2">
        <w:rPr>
          <w:rFonts w:ascii="Times New Roman" w:hAnsi="Times New Roman"/>
          <w:sz w:val="24"/>
          <w:szCs w:val="24"/>
        </w:rPr>
        <w:t xml:space="preserve"> работ, держитесь за поручни</w:t>
      </w:r>
      <w:r>
        <w:rPr>
          <w:rFonts w:ascii="Times New Roman" w:hAnsi="Times New Roman"/>
          <w:sz w:val="24"/>
          <w:szCs w:val="24"/>
        </w:rPr>
        <w:t xml:space="preserve"> и не спешите</w:t>
      </w:r>
      <w:r w:rsidRPr="00E81CC2">
        <w:rPr>
          <w:rFonts w:ascii="Times New Roman" w:hAnsi="Times New Roman"/>
          <w:sz w:val="24"/>
          <w:szCs w:val="24"/>
        </w:rPr>
        <w:t xml:space="preserve"> при перемещении по лестницам.</w:t>
      </w: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0C34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Требования охраны труда</w:t>
      </w:r>
      <w:r w:rsidRPr="00F20C34">
        <w:rPr>
          <w:rFonts w:ascii="Times New Roman" w:hAnsi="Times New Roman"/>
          <w:b/>
          <w:sz w:val="24"/>
          <w:szCs w:val="24"/>
        </w:rPr>
        <w:t xml:space="preserve"> в аварийных ситуациях</w:t>
      </w: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CE" w:rsidRPr="00343664" w:rsidRDefault="002271CE" w:rsidP="00786644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43664">
        <w:rPr>
          <w:rFonts w:ascii="Times New Roman" w:hAnsi="Times New Roman"/>
          <w:sz w:val="24"/>
          <w:szCs w:val="24"/>
        </w:rPr>
        <w:t xml:space="preserve">При выполнении работ </w:t>
      </w:r>
      <w:r>
        <w:rPr>
          <w:rFonts w:ascii="Times New Roman" w:hAnsi="Times New Roman"/>
          <w:sz w:val="24"/>
          <w:szCs w:val="24"/>
        </w:rPr>
        <w:t>уборщиком</w:t>
      </w:r>
      <w:r w:rsidRPr="00343664">
        <w:rPr>
          <w:rFonts w:ascii="Times New Roman" w:hAnsi="Times New Roman"/>
          <w:sz w:val="24"/>
          <w:szCs w:val="24"/>
        </w:rPr>
        <w:t xml:space="preserve"> возможно возникновение аварийных ситуаций:</w:t>
      </w:r>
    </w:p>
    <w:p w:rsidR="002271CE" w:rsidRPr="00343664" w:rsidRDefault="002271CE" w:rsidP="00786644">
      <w:pPr>
        <w:numPr>
          <w:ilvl w:val="0"/>
          <w:numId w:val="1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43664">
        <w:rPr>
          <w:rFonts w:ascii="Times New Roman" w:hAnsi="Times New Roman"/>
          <w:sz w:val="24"/>
          <w:szCs w:val="24"/>
        </w:rPr>
        <w:t>технические проблемы с оборудованием по причине высокого износа оборудования</w:t>
      </w:r>
      <w:r>
        <w:rPr>
          <w:rFonts w:ascii="Times New Roman" w:hAnsi="Times New Roman"/>
          <w:sz w:val="24"/>
          <w:szCs w:val="24"/>
        </w:rPr>
        <w:t>, перегрузки</w:t>
      </w:r>
      <w:r w:rsidRPr="00343664">
        <w:rPr>
          <w:rFonts w:ascii="Times New Roman" w:hAnsi="Times New Roman"/>
          <w:sz w:val="24"/>
          <w:szCs w:val="24"/>
        </w:rPr>
        <w:t xml:space="preserve"> или неправильной эксплуатации;</w:t>
      </w:r>
    </w:p>
    <w:p w:rsidR="002271CE" w:rsidRDefault="002271CE" w:rsidP="00786644">
      <w:pPr>
        <w:numPr>
          <w:ilvl w:val="0"/>
          <w:numId w:val="1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43664">
        <w:rPr>
          <w:rFonts w:ascii="Times New Roman" w:hAnsi="Times New Roman"/>
          <w:sz w:val="24"/>
          <w:szCs w:val="24"/>
        </w:rPr>
        <w:t>возникновение короткого замыкания в электрооборудовании и электроприборах по причине нарушения изоляции проводов, неисправности в токоведущих частях техники, а также при нарушении требований безопасности при работе с ними;</w:t>
      </w:r>
    </w:p>
    <w:p w:rsidR="002271CE" w:rsidRPr="00343664" w:rsidRDefault="002271CE" w:rsidP="00786644">
      <w:pPr>
        <w:numPr>
          <w:ilvl w:val="0"/>
          <w:numId w:val="1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травмирование работника в результате нарушения требований безопасности;</w:t>
      </w:r>
    </w:p>
    <w:p w:rsidR="002271CE" w:rsidRPr="00343664" w:rsidRDefault="002271CE" w:rsidP="00786644">
      <w:pPr>
        <w:numPr>
          <w:ilvl w:val="0"/>
          <w:numId w:val="1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43664">
        <w:rPr>
          <w:rFonts w:ascii="Times New Roman" w:hAnsi="Times New Roman"/>
          <w:sz w:val="24"/>
          <w:szCs w:val="24"/>
        </w:rPr>
        <w:t>возникновение очагов пожара по причине нарушения требований пожарной безопасности.</w:t>
      </w:r>
    </w:p>
    <w:p w:rsidR="002271CE" w:rsidRPr="00343664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/>
          <w:color w:val="000000"/>
          <w:sz w:val="24"/>
          <w:szCs w:val="24"/>
        </w:rPr>
        <w:t xml:space="preserve">возникновении 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любой аварийной </w:t>
      </w:r>
      <w:r>
        <w:rPr>
          <w:rFonts w:ascii="Times New Roman" w:hAnsi="Times New Roman"/>
          <w:color w:val="000000"/>
          <w:sz w:val="24"/>
          <w:szCs w:val="24"/>
        </w:rPr>
        <w:t>обстановки необходимо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известить своего непосредственного руководителя любым доступным способом лично или через коллег, 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принять меры к оповещению об опасности окружающих людей и их эвакуации в безопасное место, </w:t>
      </w:r>
      <w:r>
        <w:rPr>
          <w:rFonts w:ascii="Times New Roman" w:hAnsi="Times New Roman"/>
          <w:color w:val="000000"/>
          <w:sz w:val="24"/>
          <w:szCs w:val="24"/>
        </w:rPr>
        <w:t xml:space="preserve">по возможности </w:t>
      </w:r>
      <w:r w:rsidRPr="00282829">
        <w:rPr>
          <w:rFonts w:ascii="Times New Roman" w:hAnsi="Times New Roman"/>
          <w:color w:val="000000"/>
          <w:sz w:val="24"/>
          <w:szCs w:val="24"/>
        </w:rPr>
        <w:t>принять меры по ликвидации или локализации аварийной ситуации.</w:t>
      </w:r>
    </w:p>
    <w:p w:rsidR="002271CE" w:rsidRPr="00282829" w:rsidRDefault="002271CE" w:rsidP="00786644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1CE" w:rsidRDefault="002271CE" w:rsidP="00786644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>В случае возгорания или появлении признаков возгорания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следует отключить электроэнергию, </w:t>
      </w:r>
      <w:r>
        <w:rPr>
          <w:rFonts w:ascii="Times New Roman" w:hAnsi="Times New Roman"/>
          <w:color w:val="000000"/>
          <w:sz w:val="24"/>
          <w:szCs w:val="24"/>
        </w:rPr>
        <w:t xml:space="preserve">сообщить непосредственному руководителю, </w:t>
      </w:r>
      <w:r w:rsidRPr="00282829">
        <w:rPr>
          <w:rFonts w:ascii="Times New Roman" w:hAnsi="Times New Roman"/>
          <w:color w:val="000000"/>
          <w:sz w:val="24"/>
          <w:szCs w:val="24"/>
        </w:rPr>
        <w:t>вызвать пожарную охрану</w:t>
      </w:r>
      <w:r>
        <w:rPr>
          <w:rFonts w:ascii="Times New Roman" w:hAnsi="Times New Roman"/>
          <w:color w:val="000000"/>
          <w:sz w:val="24"/>
          <w:szCs w:val="24"/>
        </w:rPr>
        <w:t xml:space="preserve"> по телефону 101, 01</w:t>
      </w:r>
      <w:r w:rsidRPr="0028282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по возможности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 принять меры к спасению людей и тушению пожара.</w:t>
      </w:r>
    </w:p>
    <w:p w:rsidR="002271CE" w:rsidRDefault="002271CE" w:rsidP="00786644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1CE" w:rsidRDefault="002271CE" w:rsidP="00786644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</w:t>
      </w:r>
      <w:r w:rsidRPr="00AD6F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вызвать скорую помощь по телефону 103, 03.</w:t>
      </w:r>
    </w:p>
    <w:p w:rsidR="002271CE" w:rsidRDefault="002271CE" w:rsidP="00786644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1CE" w:rsidRDefault="002271CE" w:rsidP="00786644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>При несчастном случае, микротравме необходимо оказать пострадавшему первую помощь в зависимости от его состояния</w:t>
      </w:r>
      <w:r>
        <w:rPr>
          <w:rFonts w:ascii="Times New Roman" w:hAnsi="Times New Roman"/>
          <w:color w:val="000000"/>
          <w:sz w:val="24"/>
          <w:szCs w:val="24"/>
        </w:rPr>
        <w:t xml:space="preserve"> (остановить кровотечения, обездвижить сломанную конечность, наложить стерильные повязки и т.д.)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оповестить своего непосредственного руководителя, </w:t>
      </w:r>
      <w:r w:rsidRPr="00282829">
        <w:rPr>
          <w:rFonts w:ascii="Times New Roman" w:hAnsi="Times New Roman"/>
          <w:color w:val="000000"/>
          <w:sz w:val="24"/>
          <w:szCs w:val="24"/>
        </w:rPr>
        <w:t>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2271CE" w:rsidRDefault="002271CE" w:rsidP="00786644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1CE" w:rsidRDefault="002271CE" w:rsidP="00786644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829">
        <w:rPr>
          <w:rFonts w:ascii="Times New Roman" w:hAnsi="Times New Roman"/>
          <w:color w:val="000000"/>
          <w:sz w:val="24"/>
          <w:szCs w:val="24"/>
        </w:rPr>
        <w:t xml:space="preserve">В случае обнаружения какой-либо неисправности, нарушающей нормальный режим </w:t>
      </w:r>
      <w:r>
        <w:rPr>
          <w:rFonts w:ascii="Times New Roman" w:hAnsi="Times New Roman"/>
          <w:color w:val="000000"/>
          <w:sz w:val="24"/>
          <w:szCs w:val="24"/>
        </w:rPr>
        <w:t>функционирования организации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все работы</w:t>
      </w:r>
      <w:r w:rsidRPr="00282829">
        <w:rPr>
          <w:rFonts w:ascii="Times New Roman" w:hAnsi="Times New Roman"/>
          <w:color w:val="000000"/>
          <w:sz w:val="24"/>
          <w:szCs w:val="24"/>
        </w:rPr>
        <w:t xml:space="preserve"> необходимо остановить.</w:t>
      </w:r>
      <w:r>
        <w:rPr>
          <w:rFonts w:ascii="Times New Roman" w:hAnsi="Times New Roman"/>
          <w:color w:val="000000"/>
          <w:sz w:val="24"/>
          <w:szCs w:val="24"/>
        </w:rPr>
        <w:t xml:space="preserve"> Сообщить об этом непосредственному руководителю, не приступать к работе до устранения неисправностей.</w:t>
      </w: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0C34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Требования охраны труда</w:t>
      </w:r>
      <w:r w:rsidRPr="00F20C34">
        <w:rPr>
          <w:rFonts w:ascii="Times New Roman" w:hAnsi="Times New Roman"/>
          <w:b/>
          <w:sz w:val="24"/>
          <w:szCs w:val="24"/>
        </w:rPr>
        <w:t xml:space="preserve"> по окончании работы</w:t>
      </w:r>
    </w:p>
    <w:p w:rsidR="002271CE" w:rsidRPr="00F20C34" w:rsidRDefault="002271CE" w:rsidP="0078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20C34">
        <w:rPr>
          <w:rFonts w:ascii="Times New Roman" w:hAnsi="Times New Roman"/>
          <w:sz w:val="24"/>
          <w:szCs w:val="24"/>
        </w:rPr>
        <w:t>чистит</w:t>
      </w:r>
      <w:r>
        <w:rPr>
          <w:rFonts w:ascii="Times New Roman" w:hAnsi="Times New Roman"/>
          <w:sz w:val="24"/>
          <w:szCs w:val="24"/>
        </w:rPr>
        <w:t>ь</w:t>
      </w:r>
      <w:r w:rsidRPr="00F20C34">
        <w:rPr>
          <w:rFonts w:ascii="Times New Roman" w:hAnsi="Times New Roman"/>
          <w:sz w:val="24"/>
          <w:szCs w:val="24"/>
        </w:rPr>
        <w:t xml:space="preserve"> от пыли и грязи используем</w:t>
      </w:r>
      <w:r>
        <w:rPr>
          <w:rFonts w:ascii="Times New Roman" w:hAnsi="Times New Roman"/>
          <w:sz w:val="24"/>
          <w:szCs w:val="24"/>
        </w:rPr>
        <w:t>ы</w:t>
      </w:r>
      <w:r w:rsidRPr="00F20C34">
        <w:rPr>
          <w:rFonts w:ascii="Times New Roman" w:hAnsi="Times New Roman"/>
          <w:sz w:val="24"/>
          <w:szCs w:val="24"/>
        </w:rPr>
        <w:t>е уборочн</w:t>
      </w:r>
      <w:r>
        <w:rPr>
          <w:rFonts w:ascii="Times New Roman" w:hAnsi="Times New Roman"/>
          <w:sz w:val="24"/>
          <w:szCs w:val="24"/>
        </w:rPr>
        <w:t>ы</w:t>
      </w:r>
      <w:r w:rsidRPr="00F20C34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инструменты и приспособления,</w:t>
      </w:r>
      <w:r w:rsidRPr="00F20C34">
        <w:rPr>
          <w:rFonts w:ascii="Times New Roman" w:hAnsi="Times New Roman"/>
          <w:sz w:val="24"/>
          <w:szCs w:val="24"/>
        </w:rPr>
        <w:t xml:space="preserve"> переместит</w:t>
      </w:r>
      <w:r>
        <w:rPr>
          <w:rFonts w:ascii="Times New Roman" w:hAnsi="Times New Roman"/>
          <w:sz w:val="24"/>
          <w:szCs w:val="24"/>
        </w:rPr>
        <w:t>ь в</w:t>
      </w:r>
      <w:r w:rsidRPr="00F20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установленные </w:t>
      </w:r>
      <w:r w:rsidRPr="00F20C34">
        <w:rPr>
          <w:rFonts w:ascii="Times New Roman" w:hAnsi="Times New Roman"/>
          <w:sz w:val="24"/>
          <w:szCs w:val="24"/>
        </w:rPr>
        <w:t>места хранения.</w:t>
      </w:r>
    </w:p>
    <w:p w:rsidR="002271CE" w:rsidRPr="00F20C34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20C34">
        <w:rPr>
          <w:rFonts w:ascii="Times New Roman" w:hAnsi="Times New Roman"/>
          <w:sz w:val="24"/>
          <w:szCs w:val="24"/>
        </w:rPr>
        <w:t>Уборочный инвентарь и ветошь пром</w:t>
      </w:r>
      <w:r>
        <w:rPr>
          <w:rFonts w:ascii="Times New Roman" w:hAnsi="Times New Roman"/>
          <w:sz w:val="24"/>
          <w:szCs w:val="24"/>
        </w:rPr>
        <w:t>ыть</w:t>
      </w:r>
      <w:r w:rsidRPr="00F20C34">
        <w:rPr>
          <w:rFonts w:ascii="Times New Roman" w:hAnsi="Times New Roman"/>
          <w:sz w:val="24"/>
          <w:szCs w:val="24"/>
        </w:rPr>
        <w:t xml:space="preserve"> с использованием моющих и дезинфицирующих средств, соблюдая установленн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F20C34">
        <w:rPr>
          <w:rFonts w:ascii="Times New Roman" w:hAnsi="Times New Roman"/>
          <w:sz w:val="24"/>
          <w:szCs w:val="24"/>
        </w:rPr>
        <w:t>концентрацию, просушит</w:t>
      </w:r>
      <w:r>
        <w:rPr>
          <w:rFonts w:ascii="Times New Roman" w:hAnsi="Times New Roman"/>
          <w:sz w:val="24"/>
          <w:szCs w:val="24"/>
        </w:rPr>
        <w:t>ь</w:t>
      </w:r>
      <w:r w:rsidRPr="00F20C34">
        <w:rPr>
          <w:rFonts w:ascii="Times New Roman" w:hAnsi="Times New Roman"/>
          <w:sz w:val="24"/>
          <w:szCs w:val="24"/>
        </w:rPr>
        <w:t xml:space="preserve"> и уб</w:t>
      </w:r>
      <w:r>
        <w:rPr>
          <w:rFonts w:ascii="Times New Roman" w:hAnsi="Times New Roman"/>
          <w:sz w:val="24"/>
          <w:szCs w:val="24"/>
        </w:rPr>
        <w:t>рать</w:t>
      </w:r>
      <w:r w:rsidRPr="00F20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отведенное</w:t>
      </w:r>
      <w:r w:rsidRPr="00F20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хранения </w:t>
      </w:r>
      <w:r w:rsidRPr="00F20C34">
        <w:rPr>
          <w:rFonts w:ascii="Times New Roman" w:hAnsi="Times New Roman"/>
          <w:sz w:val="24"/>
          <w:szCs w:val="24"/>
        </w:rPr>
        <w:t>место.</w:t>
      </w:r>
      <w:r w:rsidRPr="00166633">
        <w:rPr>
          <w:rFonts w:ascii="Times New Roman" w:hAnsi="Times New Roman"/>
          <w:sz w:val="24"/>
          <w:szCs w:val="24"/>
        </w:rPr>
        <w:t xml:space="preserve"> </w:t>
      </w:r>
      <w:r w:rsidRPr="00F20C34">
        <w:rPr>
          <w:rFonts w:ascii="Times New Roman" w:hAnsi="Times New Roman"/>
          <w:sz w:val="24"/>
          <w:szCs w:val="24"/>
        </w:rPr>
        <w:t>Моющие и дезинфицирующие средства уб</w:t>
      </w:r>
      <w:r>
        <w:rPr>
          <w:rFonts w:ascii="Times New Roman" w:hAnsi="Times New Roman"/>
          <w:sz w:val="24"/>
          <w:szCs w:val="24"/>
        </w:rPr>
        <w:t>рать</w:t>
      </w:r>
      <w:r w:rsidRPr="00F20C34">
        <w:rPr>
          <w:rFonts w:ascii="Times New Roman" w:hAnsi="Times New Roman"/>
          <w:sz w:val="24"/>
          <w:szCs w:val="24"/>
        </w:rPr>
        <w:t xml:space="preserve"> под замок.</w:t>
      </w:r>
    </w:p>
    <w:p w:rsidR="002271CE" w:rsidRPr="00F20C34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166633" w:rsidRDefault="002271CE" w:rsidP="0016663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20C34"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z w:val="24"/>
          <w:szCs w:val="24"/>
        </w:rPr>
        <w:t>рать</w:t>
      </w:r>
      <w:r w:rsidRPr="00F20C34">
        <w:rPr>
          <w:rFonts w:ascii="Times New Roman" w:hAnsi="Times New Roman"/>
          <w:sz w:val="24"/>
          <w:szCs w:val="24"/>
        </w:rPr>
        <w:t xml:space="preserve"> и вынес</w:t>
      </w:r>
      <w:r>
        <w:rPr>
          <w:rFonts w:ascii="Times New Roman" w:hAnsi="Times New Roman"/>
          <w:sz w:val="24"/>
          <w:szCs w:val="24"/>
        </w:rPr>
        <w:t>ти</w:t>
      </w:r>
      <w:r w:rsidRPr="00F20C34">
        <w:rPr>
          <w:rFonts w:ascii="Times New Roman" w:hAnsi="Times New Roman"/>
          <w:sz w:val="24"/>
          <w:szCs w:val="24"/>
        </w:rPr>
        <w:t xml:space="preserve"> в установленное место мусор, загрязненную ветошь.</w:t>
      </w:r>
    </w:p>
    <w:p w:rsidR="002271CE" w:rsidRPr="00F20C34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20C34">
        <w:rPr>
          <w:rFonts w:ascii="Times New Roman" w:hAnsi="Times New Roman"/>
          <w:sz w:val="24"/>
          <w:szCs w:val="24"/>
        </w:rPr>
        <w:t>Вым</w:t>
      </w:r>
      <w:r>
        <w:rPr>
          <w:rFonts w:ascii="Times New Roman" w:hAnsi="Times New Roman"/>
          <w:sz w:val="24"/>
          <w:szCs w:val="24"/>
        </w:rPr>
        <w:t>ыть</w:t>
      </w:r>
      <w:r w:rsidRPr="00F20C34">
        <w:rPr>
          <w:rFonts w:ascii="Times New Roman" w:hAnsi="Times New Roman"/>
          <w:sz w:val="24"/>
          <w:szCs w:val="24"/>
        </w:rPr>
        <w:t xml:space="preserve"> руки в резиновых перчатка</w:t>
      </w:r>
      <w:r>
        <w:rPr>
          <w:rFonts w:ascii="Times New Roman" w:hAnsi="Times New Roman"/>
          <w:sz w:val="24"/>
          <w:szCs w:val="24"/>
        </w:rPr>
        <w:t>х с мылом, выте</w:t>
      </w:r>
      <w:r w:rsidRPr="00F20C3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еть досуха,</w:t>
      </w:r>
      <w:r w:rsidRPr="00F20C34">
        <w:rPr>
          <w:rFonts w:ascii="Times New Roman" w:hAnsi="Times New Roman"/>
          <w:sz w:val="24"/>
          <w:szCs w:val="24"/>
        </w:rPr>
        <w:t xml:space="preserve"> сн</w:t>
      </w:r>
      <w:r>
        <w:rPr>
          <w:rFonts w:ascii="Times New Roman" w:hAnsi="Times New Roman"/>
          <w:sz w:val="24"/>
          <w:szCs w:val="24"/>
        </w:rPr>
        <w:t>ять</w:t>
      </w:r>
      <w:r w:rsidRPr="00F20C34">
        <w:rPr>
          <w:rFonts w:ascii="Times New Roman" w:hAnsi="Times New Roman"/>
          <w:sz w:val="24"/>
          <w:szCs w:val="24"/>
        </w:rPr>
        <w:t xml:space="preserve"> перчатки.</w:t>
      </w:r>
    </w:p>
    <w:p w:rsidR="002271CE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Вымыть руки теплой водой с мылом и смазать их</w:t>
      </w:r>
      <w:r w:rsidRPr="00F20C34">
        <w:rPr>
          <w:rFonts w:ascii="Times New Roman" w:hAnsi="Times New Roman"/>
          <w:sz w:val="24"/>
          <w:szCs w:val="24"/>
        </w:rPr>
        <w:t xml:space="preserve"> питающим и регенерирующим кремом.</w:t>
      </w:r>
    </w:p>
    <w:p w:rsidR="002271CE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Default="002271CE" w:rsidP="00786644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Снять, осмотреть, убедиться в исправности</w:t>
      </w:r>
      <w:r w:rsidRPr="00F20C34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 xml:space="preserve"> индивидуальной защиты,</w:t>
      </w:r>
      <w:r w:rsidRPr="00F20C34">
        <w:rPr>
          <w:rFonts w:ascii="Times New Roman" w:hAnsi="Times New Roman"/>
          <w:sz w:val="24"/>
          <w:szCs w:val="24"/>
        </w:rPr>
        <w:t xml:space="preserve"> уб</w:t>
      </w:r>
      <w:r>
        <w:rPr>
          <w:rFonts w:ascii="Times New Roman" w:hAnsi="Times New Roman"/>
          <w:sz w:val="24"/>
          <w:szCs w:val="24"/>
        </w:rPr>
        <w:t>рать</w:t>
      </w:r>
      <w:r w:rsidRPr="00F20C34">
        <w:rPr>
          <w:rFonts w:ascii="Times New Roman" w:hAnsi="Times New Roman"/>
          <w:sz w:val="24"/>
          <w:szCs w:val="24"/>
        </w:rPr>
        <w:t xml:space="preserve"> их в </w:t>
      </w:r>
      <w:r>
        <w:rPr>
          <w:rFonts w:ascii="Times New Roman" w:hAnsi="Times New Roman"/>
          <w:sz w:val="24"/>
          <w:szCs w:val="24"/>
        </w:rPr>
        <w:t>установленное</w:t>
      </w:r>
      <w:r w:rsidRPr="00F20C34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хранения</w:t>
      </w:r>
      <w:r w:rsidRPr="00F20C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 необходимости принять меры к починке и стирке СИЗ.</w:t>
      </w:r>
    </w:p>
    <w:p w:rsidR="002271CE" w:rsidRPr="00F20C34" w:rsidRDefault="002271CE" w:rsidP="007866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71CE" w:rsidRPr="0004520F" w:rsidRDefault="002271CE" w:rsidP="00786644">
      <w:pPr>
        <w:numPr>
          <w:ilvl w:val="0"/>
          <w:numId w:val="1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20C34">
        <w:rPr>
          <w:rFonts w:ascii="Times New Roman" w:hAnsi="Times New Roman"/>
          <w:sz w:val="24"/>
          <w:szCs w:val="24"/>
        </w:rPr>
        <w:t>Обо все</w:t>
      </w:r>
      <w:r>
        <w:rPr>
          <w:rFonts w:ascii="Times New Roman" w:hAnsi="Times New Roman"/>
          <w:sz w:val="24"/>
          <w:szCs w:val="24"/>
        </w:rPr>
        <w:t>х</w:t>
      </w:r>
      <w:r w:rsidRPr="00F20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выявленных в процессе работы недостатках, влияющих на безопасность условий и охрану труда, а также о принятых мерах по их устранению</w:t>
      </w:r>
      <w:r w:rsidRPr="00F20C34">
        <w:rPr>
          <w:rFonts w:ascii="Times New Roman" w:hAnsi="Times New Roman"/>
          <w:sz w:val="24"/>
          <w:szCs w:val="24"/>
        </w:rPr>
        <w:t xml:space="preserve"> сообщит</w:t>
      </w:r>
      <w:r>
        <w:rPr>
          <w:rFonts w:ascii="Times New Roman" w:hAnsi="Times New Roman"/>
          <w:sz w:val="24"/>
          <w:szCs w:val="24"/>
        </w:rPr>
        <w:t>ь непосредственному руководителю.</w:t>
      </w:r>
    </w:p>
    <w:sectPr w:rsidR="002271CE" w:rsidRPr="0004520F" w:rsidSect="00E33434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2C2"/>
    <w:multiLevelType w:val="hybridMultilevel"/>
    <w:tmpl w:val="582C1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A769DC"/>
    <w:multiLevelType w:val="hybridMultilevel"/>
    <w:tmpl w:val="D9CE67D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830A6"/>
    <w:multiLevelType w:val="hybridMultilevel"/>
    <w:tmpl w:val="1BD2CC8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32F56"/>
    <w:multiLevelType w:val="hybridMultilevel"/>
    <w:tmpl w:val="4C4ECF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B26C1D"/>
    <w:multiLevelType w:val="multilevel"/>
    <w:tmpl w:val="C05C104E"/>
    <w:lvl w:ilvl="0">
      <w:start w:val="1"/>
      <w:numFmt w:val="decimal"/>
      <w:lvlText w:val="%1."/>
      <w:lvlJc w:val="left"/>
      <w:pPr>
        <w:ind w:left="915" w:hanging="9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5" w:hanging="9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5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35" w:hanging="9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5">
    <w:nsid w:val="19CD1558"/>
    <w:multiLevelType w:val="hybridMultilevel"/>
    <w:tmpl w:val="0E366964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20937036"/>
    <w:multiLevelType w:val="hybridMultilevel"/>
    <w:tmpl w:val="3046686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21453"/>
    <w:multiLevelType w:val="hybridMultilevel"/>
    <w:tmpl w:val="BC22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795594"/>
    <w:multiLevelType w:val="hybridMultilevel"/>
    <w:tmpl w:val="927892E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2545B"/>
    <w:multiLevelType w:val="hybridMultilevel"/>
    <w:tmpl w:val="D0829BB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403E4C"/>
    <w:multiLevelType w:val="hybridMultilevel"/>
    <w:tmpl w:val="6B087FBE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4D17EB"/>
    <w:multiLevelType w:val="hybridMultilevel"/>
    <w:tmpl w:val="9754DA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40A7245"/>
    <w:multiLevelType w:val="hybridMultilevel"/>
    <w:tmpl w:val="39C0E1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4302FC7"/>
    <w:multiLevelType w:val="hybridMultilevel"/>
    <w:tmpl w:val="3DA0A37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48385A"/>
    <w:multiLevelType w:val="hybridMultilevel"/>
    <w:tmpl w:val="3A4E2ED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2E7516"/>
    <w:multiLevelType w:val="hybridMultilevel"/>
    <w:tmpl w:val="5254D1F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DB7AB5"/>
    <w:multiLevelType w:val="hybridMultilevel"/>
    <w:tmpl w:val="A4C0F72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3B6239"/>
    <w:multiLevelType w:val="hybridMultilevel"/>
    <w:tmpl w:val="632E5C3E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0C1026"/>
    <w:multiLevelType w:val="hybridMultilevel"/>
    <w:tmpl w:val="6D98E0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08073D5"/>
    <w:multiLevelType w:val="hybridMultilevel"/>
    <w:tmpl w:val="3C7E1CD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F111C"/>
    <w:multiLevelType w:val="hybridMultilevel"/>
    <w:tmpl w:val="41F270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18A5850"/>
    <w:multiLevelType w:val="hybridMultilevel"/>
    <w:tmpl w:val="5C42BEF2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CD6A28"/>
    <w:multiLevelType w:val="hybridMultilevel"/>
    <w:tmpl w:val="AB5EC7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F2011DA"/>
    <w:multiLevelType w:val="hybridMultilevel"/>
    <w:tmpl w:val="27CC08D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42754D"/>
    <w:multiLevelType w:val="hybridMultilevel"/>
    <w:tmpl w:val="AE6269C8"/>
    <w:lvl w:ilvl="0" w:tplc="CEB8F6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8210B06"/>
    <w:multiLevelType w:val="hybridMultilevel"/>
    <w:tmpl w:val="3A2408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8B10C45"/>
    <w:multiLevelType w:val="hybridMultilevel"/>
    <w:tmpl w:val="AF18AFCA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B27ED1"/>
    <w:multiLevelType w:val="hybridMultilevel"/>
    <w:tmpl w:val="E9C614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D0A6517"/>
    <w:multiLevelType w:val="hybridMultilevel"/>
    <w:tmpl w:val="CCFC79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D0F27BF"/>
    <w:multiLevelType w:val="hybridMultilevel"/>
    <w:tmpl w:val="E8F49E8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C7302C"/>
    <w:multiLevelType w:val="hybridMultilevel"/>
    <w:tmpl w:val="762A9D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8010DD2"/>
    <w:multiLevelType w:val="hybridMultilevel"/>
    <w:tmpl w:val="D5FE0A14"/>
    <w:lvl w:ilvl="0" w:tplc="A6F0F234">
      <w:start w:val="1"/>
      <w:numFmt w:val="decimal"/>
      <w:lvlText w:val="4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D310CF3"/>
    <w:multiLevelType w:val="multilevel"/>
    <w:tmpl w:val="CE422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num w:numId="1">
    <w:abstractNumId w:val="4"/>
  </w:num>
  <w:num w:numId="2">
    <w:abstractNumId w:val="31"/>
  </w:num>
  <w:num w:numId="3">
    <w:abstractNumId w:val="33"/>
  </w:num>
  <w:num w:numId="4">
    <w:abstractNumId w:val="13"/>
  </w:num>
  <w:num w:numId="5">
    <w:abstractNumId w:val="26"/>
  </w:num>
  <w:num w:numId="6">
    <w:abstractNumId w:val="28"/>
  </w:num>
  <w:num w:numId="7">
    <w:abstractNumId w:val="21"/>
  </w:num>
  <w:num w:numId="8">
    <w:abstractNumId w:val="0"/>
  </w:num>
  <w:num w:numId="9">
    <w:abstractNumId w:val="23"/>
  </w:num>
  <w:num w:numId="10">
    <w:abstractNumId w:val="3"/>
  </w:num>
  <w:num w:numId="11">
    <w:abstractNumId w:val="29"/>
  </w:num>
  <w:num w:numId="12">
    <w:abstractNumId w:val="19"/>
  </w:num>
  <w:num w:numId="13">
    <w:abstractNumId w:val="12"/>
  </w:num>
  <w:num w:numId="14">
    <w:abstractNumId w:val="2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18"/>
  </w:num>
  <w:num w:numId="19">
    <w:abstractNumId w:val="11"/>
  </w:num>
  <w:num w:numId="20">
    <w:abstractNumId w:val="27"/>
  </w:num>
  <w:num w:numId="21">
    <w:abstractNumId w:val="8"/>
  </w:num>
  <w:num w:numId="22">
    <w:abstractNumId w:val="30"/>
  </w:num>
  <w:num w:numId="23">
    <w:abstractNumId w:val="9"/>
  </w:num>
  <w:num w:numId="24">
    <w:abstractNumId w:val="14"/>
  </w:num>
  <w:num w:numId="25">
    <w:abstractNumId w:val="10"/>
  </w:num>
  <w:num w:numId="26">
    <w:abstractNumId w:val="1"/>
  </w:num>
  <w:num w:numId="27">
    <w:abstractNumId w:val="22"/>
  </w:num>
  <w:num w:numId="28">
    <w:abstractNumId w:val="2"/>
  </w:num>
  <w:num w:numId="29">
    <w:abstractNumId w:val="24"/>
  </w:num>
  <w:num w:numId="30">
    <w:abstractNumId w:val="15"/>
  </w:num>
  <w:num w:numId="31">
    <w:abstractNumId w:val="5"/>
  </w:num>
  <w:num w:numId="32">
    <w:abstractNumId w:val="17"/>
  </w:num>
  <w:num w:numId="33">
    <w:abstractNumId w:val="7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CFE"/>
    <w:rsid w:val="000054B5"/>
    <w:rsid w:val="00015385"/>
    <w:rsid w:val="0004520F"/>
    <w:rsid w:val="00090F64"/>
    <w:rsid w:val="00096A35"/>
    <w:rsid w:val="000F4917"/>
    <w:rsid w:val="000F52C3"/>
    <w:rsid w:val="001340AE"/>
    <w:rsid w:val="00166633"/>
    <w:rsid w:val="001C4779"/>
    <w:rsid w:val="0021737A"/>
    <w:rsid w:val="00220DDD"/>
    <w:rsid w:val="002271CE"/>
    <w:rsid w:val="0023130E"/>
    <w:rsid w:val="0023313F"/>
    <w:rsid w:val="00282829"/>
    <w:rsid w:val="002D2C24"/>
    <w:rsid w:val="002F1475"/>
    <w:rsid w:val="003003A8"/>
    <w:rsid w:val="0030185C"/>
    <w:rsid w:val="003347C3"/>
    <w:rsid w:val="00337DE6"/>
    <w:rsid w:val="003429E5"/>
    <w:rsid w:val="00343664"/>
    <w:rsid w:val="00423B36"/>
    <w:rsid w:val="00431B5C"/>
    <w:rsid w:val="00451528"/>
    <w:rsid w:val="004C7879"/>
    <w:rsid w:val="00580137"/>
    <w:rsid w:val="005915BD"/>
    <w:rsid w:val="005C05AA"/>
    <w:rsid w:val="005E2945"/>
    <w:rsid w:val="00605955"/>
    <w:rsid w:val="00625AFE"/>
    <w:rsid w:val="00691778"/>
    <w:rsid w:val="006B5948"/>
    <w:rsid w:val="006F648C"/>
    <w:rsid w:val="00786644"/>
    <w:rsid w:val="00797D15"/>
    <w:rsid w:val="007D6648"/>
    <w:rsid w:val="00806A13"/>
    <w:rsid w:val="00810FC4"/>
    <w:rsid w:val="008216E7"/>
    <w:rsid w:val="0082772F"/>
    <w:rsid w:val="00851DC7"/>
    <w:rsid w:val="00895467"/>
    <w:rsid w:val="008A5A4F"/>
    <w:rsid w:val="00921EAE"/>
    <w:rsid w:val="00966824"/>
    <w:rsid w:val="00973986"/>
    <w:rsid w:val="00983C31"/>
    <w:rsid w:val="009F0814"/>
    <w:rsid w:val="00A04347"/>
    <w:rsid w:val="00A35EC6"/>
    <w:rsid w:val="00A476F3"/>
    <w:rsid w:val="00A47DFE"/>
    <w:rsid w:val="00A50F32"/>
    <w:rsid w:val="00AA5CFE"/>
    <w:rsid w:val="00AC1D79"/>
    <w:rsid w:val="00AD6F30"/>
    <w:rsid w:val="00B800C7"/>
    <w:rsid w:val="00BA0D6D"/>
    <w:rsid w:val="00BF725E"/>
    <w:rsid w:val="00C151A8"/>
    <w:rsid w:val="00CB2BA8"/>
    <w:rsid w:val="00CB494B"/>
    <w:rsid w:val="00CF39D2"/>
    <w:rsid w:val="00CF5663"/>
    <w:rsid w:val="00D218DA"/>
    <w:rsid w:val="00D22DB9"/>
    <w:rsid w:val="00D22DBD"/>
    <w:rsid w:val="00D2308B"/>
    <w:rsid w:val="00D30A0E"/>
    <w:rsid w:val="00D339AA"/>
    <w:rsid w:val="00D72405"/>
    <w:rsid w:val="00DB4F88"/>
    <w:rsid w:val="00E31623"/>
    <w:rsid w:val="00E33434"/>
    <w:rsid w:val="00E81CC2"/>
    <w:rsid w:val="00E95A2D"/>
    <w:rsid w:val="00E96FAD"/>
    <w:rsid w:val="00ED0F7D"/>
    <w:rsid w:val="00ED48D8"/>
    <w:rsid w:val="00EE6698"/>
    <w:rsid w:val="00EF343C"/>
    <w:rsid w:val="00F20C34"/>
    <w:rsid w:val="00F3279A"/>
    <w:rsid w:val="00F94FE5"/>
    <w:rsid w:val="00FB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5CFE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A5CF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F52C3"/>
  </w:style>
  <w:style w:type="table" w:styleId="TableGrid">
    <w:name w:val="Table Grid"/>
    <w:basedOn w:val="TableNormal"/>
    <w:uiPriority w:val="99"/>
    <w:rsid w:val="0004520F"/>
    <w:pPr>
      <w:spacing w:beforeAutospacing="1" w:afterAutospacing="1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A5A4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15385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347C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23313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9F0814"/>
    <w:rPr>
      <w:rFonts w:ascii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E95A2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CF5663"/>
    <w:rPr>
      <w:rFonts w:ascii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A50F32"/>
    <w:rPr>
      <w:rFonts w:ascii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6</Pages>
  <Words>1945</Words>
  <Characters>11091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</dc:creator>
  <cp:keywords>www.инструкция-по-охране-труда.рф</cp:keywords>
  <dc:description/>
  <cp:lastModifiedBy>Пользователь</cp:lastModifiedBy>
  <cp:revision>35</cp:revision>
  <dcterms:created xsi:type="dcterms:W3CDTF">2023-07-03T09:04:00Z</dcterms:created>
  <dcterms:modified xsi:type="dcterms:W3CDTF">2024-01-25T05:15:00Z</dcterms:modified>
</cp:coreProperties>
</file>