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62" w:rsidRPr="00AE6B3E" w:rsidRDefault="00081C62" w:rsidP="00AE6B3E">
      <w:pPr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AE6B3E">
        <w:rPr>
          <w:rFonts w:ascii="Times New Roman" w:hAnsi="Times New Roman"/>
          <w:b/>
          <w:bCs/>
          <w:sz w:val="24"/>
          <w:szCs w:val="28"/>
          <w:lang w:eastAsia="ru-RU"/>
        </w:rPr>
        <w:t>МУНИЦИПАЛЬНОЕ БЮДЖЕТНОЕ ОБЩЕОБРАЗОВАТЕЛЬНОЕ УЧРЕЖДЕНИЕ ЗАКУЛЕЙСКАЯ СРЕДНЯЯ ОБЩЕОБРАЗОВАТЕЛЬНАЯ ШКОЛА</w:t>
      </w:r>
    </w:p>
    <w:p w:rsidR="00081C62" w:rsidRPr="00AE6B3E" w:rsidRDefault="00081C62" w:rsidP="00AE6B3E">
      <w:pPr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81C62" w:rsidRPr="00AE6B3E" w:rsidRDefault="00081C62" w:rsidP="00AE6B3E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81C62" w:rsidRPr="00AE6B3E" w:rsidRDefault="00081C62" w:rsidP="00AE6B3E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81C62" w:rsidRPr="00AE6B3E" w:rsidRDefault="00081C62" w:rsidP="00AE6B3E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81C62" w:rsidRPr="00AE6B3E" w:rsidRDefault="00081C62" w:rsidP="00AE6B3E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81C62" w:rsidRPr="00AE6B3E" w:rsidRDefault="00081C62" w:rsidP="00AE6B3E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81C62" w:rsidRPr="00AE6B3E" w:rsidRDefault="00081C62" w:rsidP="00AE6B3E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81C62" w:rsidRPr="00AE6B3E" w:rsidRDefault="00081C62" w:rsidP="00AE6B3E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81C62" w:rsidRPr="00AE6B3E" w:rsidRDefault="00081C62" w:rsidP="00AE6B3E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81C62" w:rsidRPr="00AE6B3E" w:rsidRDefault="00081C62" w:rsidP="00AE6B3E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81C62" w:rsidRPr="00AE6B3E" w:rsidRDefault="00081C62" w:rsidP="00AE6B3E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81C62" w:rsidRPr="00C2551C" w:rsidRDefault="00081C62" w:rsidP="000D5441">
      <w:pPr>
        <w:jc w:val="center"/>
        <w:rPr>
          <w:rFonts w:ascii="Times New Roman" w:hAnsi="Times New Roman"/>
          <w:color w:val="000000"/>
          <w:sz w:val="40"/>
          <w:szCs w:val="24"/>
        </w:rPr>
      </w:pPr>
      <w:r w:rsidRPr="000D5441">
        <w:rPr>
          <w:rFonts w:ascii="Times New Roman" w:hAnsi="Times New Roman"/>
          <w:color w:val="000000"/>
          <w:sz w:val="40"/>
          <w:szCs w:val="24"/>
        </w:rPr>
        <w:t>ИНСТРУКЦИЯ ПО ОХРАНЕ ТРУДА № ИОТ</w:t>
      </w:r>
      <w:r>
        <w:rPr>
          <w:rFonts w:ascii="Times New Roman" w:hAnsi="Times New Roman"/>
          <w:color w:val="000000"/>
          <w:sz w:val="40"/>
          <w:szCs w:val="24"/>
        </w:rPr>
        <w:t>-</w:t>
      </w:r>
      <w:bookmarkStart w:id="0" w:name="_GoBack"/>
      <w:bookmarkEnd w:id="0"/>
      <w:r>
        <w:rPr>
          <w:rFonts w:ascii="Times New Roman" w:hAnsi="Times New Roman"/>
          <w:color w:val="000000"/>
          <w:sz w:val="40"/>
          <w:szCs w:val="24"/>
        </w:rPr>
        <w:t>12</w:t>
      </w:r>
    </w:p>
    <w:p w:rsidR="00081C62" w:rsidRPr="00C2551C" w:rsidRDefault="00081C62" w:rsidP="00C2551C">
      <w:pPr>
        <w:jc w:val="center"/>
        <w:rPr>
          <w:rFonts w:ascii="Times New Roman" w:hAnsi="Times New Roman"/>
          <w:color w:val="000000"/>
          <w:sz w:val="28"/>
          <w:szCs w:val="24"/>
        </w:rPr>
      </w:pPr>
      <w:r w:rsidRPr="00C2551C">
        <w:rPr>
          <w:rFonts w:ascii="Times New Roman" w:hAnsi="Times New Roman"/>
          <w:color w:val="000000"/>
          <w:sz w:val="40"/>
          <w:szCs w:val="24"/>
        </w:rPr>
        <w:t xml:space="preserve">ДЛЯ </w:t>
      </w:r>
      <w:r>
        <w:rPr>
          <w:rFonts w:ascii="Times New Roman" w:hAnsi="Times New Roman"/>
          <w:color w:val="000000"/>
          <w:sz w:val="40"/>
          <w:szCs w:val="24"/>
        </w:rPr>
        <w:t>СЛЕСАРЯ-ЭЛЕКТРИКА</w:t>
      </w:r>
      <w:r w:rsidRPr="00C2551C">
        <w:rPr>
          <w:rFonts w:ascii="Times New Roman" w:hAnsi="Times New Roman"/>
          <w:color w:val="000000"/>
          <w:sz w:val="28"/>
          <w:szCs w:val="24"/>
        </w:rPr>
        <w:br/>
      </w:r>
      <w:r w:rsidRPr="00C2551C">
        <w:rPr>
          <w:rFonts w:ascii="Times New Roman" w:hAnsi="Times New Roman"/>
          <w:color w:val="000000"/>
          <w:sz w:val="28"/>
          <w:szCs w:val="24"/>
        </w:rPr>
        <w:br/>
      </w:r>
      <w:r w:rsidRPr="00C2551C">
        <w:rPr>
          <w:rFonts w:ascii="Times New Roman" w:hAnsi="Times New Roman"/>
          <w:color w:val="000000"/>
          <w:sz w:val="28"/>
          <w:szCs w:val="24"/>
        </w:rPr>
        <w:br/>
      </w:r>
      <w:r w:rsidRPr="00C2551C">
        <w:rPr>
          <w:rFonts w:ascii="Times New Roman" w:hAnsi="Times New Roman"/>
          <w:color w:val="000000"/>
          <w:sz w:val="28"/>
          <w:szCs w:val="24"/>
        </w:rPr>
        <w:br/>
      </w:r>
      <w:r w:rsidRPr="00C2551C">
        <w:rPr>
          <w:rFonts w:ascii="Times New Roman" w:hAnsi="Times New Roman"/>
          <w:color w:val="000000"/>
          <w:sz w:val="28"/>
          <w:szCs w:val="24"/>
        </w:rPr>
        <w:br/>
      </w:r>
      <w:r w:rsidRPr="00C2551C">
        <w:rPr>
          <w:rFonts w:ascii="Times New Roman" w:hAnsi="Times New Roman"/>
          <w:color w:val="000000"/>
          <w:sz w:val="28"/>
          <w:szCs w:val="24"/>
        </w:rPr>
        <w:br/>
      </w:r>
      <w:r w:rsidRPr="00C2551C">
        <w:rPr>
          <w:rFonts w:ascii="Times New Roman" w:hAnsi="Times New Roman"/>
          <w:color w:val="000000"/>
          <w:sz w:val="28"/>
          <w:szCs w:val="24"/>
        </w:rPr>
        <w:br/>
      </w:r>
      <w:r w:rsidRPr="00C2551C">
        <w:rPr>
          <w:rFonts w:ascii="Times New Roman" w:hAnsi="Times New Roman"/>
          <w:color w:val="000000"/>
          <w:sz w:val="28"/>
          <w:szCs w:val="24"/>
        </w:rPr>
        <w:br/>
      </w:r>
    </w:p>
    <w:p w:rsidR="00081C62" w:rsidRDefault="00081C62" w:rsidP="006A359D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4"/>
        </w:rPr>
      </w:pPr>
      <w:r w:rsidRPr="00C2551C">
        <w:rPr>
          <w:rFonts w:ascii="Times New Roman" w:hAnsi="Times New Roman"/>
          <w:color w:val="000000"/>
          <w:sz w:val="28"/>
          <w:szCs w:val="24"/>
        </w:rPr>
        <w:br/>
      </w:r>
      <w:r w:rsidRPr="00C2551C">
        <w:rPr>
          <w:rFonts w:ascii="Times New Roman" w:hAnsi="Times New Roman"/>
          <w:color w:val="000000"/>
          <w:sz w:val="28"/>
          <w:szCs w:val="24"/>
        </w:rPr>
        <w:br/>
      </w:r>
      <w:r w:rsidRPr="00C2551C">
        <w:rPr>
          <w:rFonts w:ascii="Times New Roman" w:hAnsi="Times New Roman"/>
          <w:color w:val="000000"/>
          <w:sz w:val="28"/>
          <w:szCs w:val="24"/>
        </w:rPr>
        <w:br/>
      </w:r>
      <w:r w:rsidRPr="00C2551C">
        <w:rPr>
          <w:rFonts w:ascii="Times New Roman" w:hAnsi="Times New Roman"/>
          <w:color w:val="000000"/>
          <w:sz w:val="28"/>
          <w:szCs w:val="24"/>
        </w:rPr>
        <w:br/>
      </w:r>
      <w:r w:rsidRPr="00C2551C">
        <w:rPr>
          <w:rFonts w:ascii="Times New Roman" w:hAnsi="Times New Roman"/>
          <w:color w:val="000000"/>
          <w:sz w:val="28"/>
          <w:szCs w:val="24"/>
        </w:rPr>
        <w:br/>
      </w:r>
    </w:p>
    <w:p w:rsidR="00081C62" w:rsidRDefault="00081C62" w:rsidP="006A359D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81C62" w:rsidRDefault="00081C62" w:rsidP="006A359D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81C62" w:rsidRDefault="00081C62" w:rsidP="006A359D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81C62" w:rsidRPr="00AA4979" w:rsidRDefault="00081C62" w:rsidP="00AA497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A4979">
        <w:rPr>
          <w:rFonts w:ascii="Times New Roman" w:hAnsi="Times New Roman"/>
          <w:color w:val="000000"/>
          <w:sz w:val="28"/>
        </w:rPr>
        <w:t>с. Закулей</w:t>
      </w:r>
      <w:r w:rsidRPr="00AA4979">
        <w:rPr>
          <w:rFonts w:ascii="Times New Roman" w:hAnsi="Times New Roman"/>
          <w:bCs/>
          <w:color w:val="000000"/>
          <w:sz w:val="28"/>
          <w:szCs w:val="24"/>
        </w:rPr>
        <w:t>, 202</w:t>
      </w:r>
      <w:r>
        <w:rPr>
          <w:rFonts w:ascii="Times New Roman" w:hAnsi="Times New Roman"/>
          <w:bCs/>
          <w:color w:val="000000"/>
          <w:sz w:val="28"/>
          <w:szCs w:val="24"/>
        </w:rPr>
        <w:t>2</w:t>
      </w:r>
      <w:r w:rsidRPr="00AA4979">
        <w:rPr>
          <w:rFonts w:ascii="Times New Roman" w:hAnsi="Times New Roman"/>
          <w:b/>
          <w:bCs/>
          <w:color w:val="000000"/>
          <w:sz w:val="28"/>
          <w:szCs w:val="24"/>
        </w:rPr>
        <w:br w:type="pag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57.5pt">
            <v:imagedata r:id="rId7" o:title="" croptop="6235f" cropbottom="47028f" cropleft="7191f" cropright="6690f"/>
          </v:shape>
        </w:pict>
      </w:r>
    </w:p>
    <w:p w:rsidR="00081C62" w:rsidRPr="00CC1789" w:rsidRDefault="00081C62" w:rsidP="0007362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81C62" w:rsidRPr="009015D5" w:rsidRDefault="00081C62" w:rsidP="0007362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015D5">
        <w:rPr>
          <w:rFonts w:ascii="Times New Roman" w:hAnsi="Times New Roman"/>
          <w:b/>
          <w:bCs/>
          <w:color w:val="000000"/>
          <w:sz w:val="28"/>
          <w:szCs w:val="24"/>
        </w:rPr>
        <w:t>Инструкция по охране труда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№ ИОТ-12</w:t>
      </w:r>
    </w:p>
    <w:p w:rsidR="00081C62" w:rsidRDefault="00081C62" w:rsidP="00073624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015D5">
        <w:rPr>
          <w:rFonts w:ascii="Times New Roman" w:hAnsi="Times New Roman"/>
          <w:b/>
          <w:bCs/>
          <w:color w:val="000000"/>
          <w:sz w:val="28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ля слесаря-электрика</w:t>
      </w:r>
    </w:p>
    <w:p w:rsidR="00081C62" w:rsidRPr="00073624" w:rsidRDefault="00081C62" w:rsidP="00073624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81C62" w:rsidRDefault="00081C62" w:rsidP="00073624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081C62" w:rsidRPr="00A37CF4" w:rsidRDefault="00081C62" w:rsidP="00073624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A37CF4">
        <w:rPr>
          <w:rFonts w:ascii="Times New Roman" w:eastAsia="Arial Unicode MS" w:hAnsi="Times New Roman"/>
          <w:b/>
          <w:sz w:val="24"/>
          <w:szCs w:val="24"/>
          <w:lang w:eastAsia="ru-RU"/>
        </w:rPr>
        <w:t>1. Общие требования охраны труда</w:t>
      </w:r>
    </w:p>
    <w:p w:rsidR="00081C62" w:rsidRPr="00D21C0D" w:rsidRDefault="00081C62" w:rsidP="00D21C0D">
      <w:pPr>
        <w:tabs>
          <w:tab w:val="left" w:pos="56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081C62" w:rsidRPr="00F23FEB" w:rsidRDefault="00081C62" w:rsidP="00F23FEB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C0D">
        <w:rPr>
          <w:rFonts w:ascii="Times New Roman" w:hAnsi="Times New Roman"/>
          <w:color w:val="000000"/>
          <w:sz w:val="24"/>
          <w:szCs w:val="24"/>
        </w:rPr>
        <w:t xml:space="preserve">Настоящая Инструкция предусматривает основные требования по охране труда для </w:t>
      </w:r>
      <w:r>
        <w:rPr>
          <w:rFonts w:ascii="Times New Roman" w:hAnsi="Times New Roman"/>
          <w:color w:val="000000"/>
          <w:sz w:val="24"/>
          <w:szCs w:val="24"/>
        </w:rPr>
        <w:t>слесаря-электрика организации.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Слесарю-э</w:t>
      </w:r>
      <w:r w:rsidRPr="00F23FEB">
        <w:rPr>
          <w:rFonts w:ascii="Times New Roman" w:hAnsi="Times New Roman"/>
          <w:color w:val="000000"/>
          <w:sz w:val="24"/>
          <w:szCs w:val="24"/>
        </w:rPr>
        <w:t>лектрику необходимо выполнять свои обязанности в соответствии с требованиями настоящей Инструкции.</w:t>
      </w:r>
    </w:p>
    <w:p w:rsidR="00081C62" w:rsidRPr="00D21C0D" w:rsidRDefault="00081C62" w:rsidP="00D21C0D">
      <w:pPr>
        <w:pStyle w:val="ListParagraph"/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C62" w:rsidRPr="00D21C0D" w:rsidRDefault="00081C62" w:rsidP="00253AB3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Слесарь-электрик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21C0D">
        <w:rPr>
          <w:rFonts w:ascii="Times New Roman" w:hAnsi="Times New Roman"/>
          <w:color w:val="000000"/>
          <w:sz w:val="24"/>
          <w:szCs w:val="24"/>
        </w:rPr>
        <w:t xml:space="preserve">обязан соблюдать </w:t>
      </w:r>
      <w:r>
        <w:rPr>
          <w:rFonts w:ascii="Times New Roman" w:hAnsi="Times New Roman"/>
          <w:color w:val="000000"/>
          <w:sz w:val="24"/>
          <w:szCs w:val="24"/>
        </w:rPr>
        <w:t xml:space="preserve">установленные </w:t>
      </w:r>
      <w:r w:rsidRPr="00D21C0D">
        <w:rPr>
          <w:rFonts w:ascii="Times New Roman" w:hAnsi="Times New Roman"/>
          <w:color w:val="000000"/>
          <w:sz w:val="24"/>
          <w:szCs w:val="24"/>
        </w:rPr>
        <w:t xml:space="preserve">в организации </w:t>
      </w:r>
      <w:r>
        <w:rPr>
          <w:rFonts w:ascii="Times New Roman" w:hAnsi="Times New Roman"/>
          <w:color w:val="000000"/>
          <w:sz w:val="24"/>
          <w:szCs w:val="24"/>
        </w:rPr>
        <w:t xml:space="preserve">режимы труда и отдыха, </w:t>
      </w:r>
      <w:r w:rsidRPr="00D21C0D">
        <w:rPr>
          <w:rFonts w:ascii="Times New Roman" w:hAnsi="Times New Roman"/>
          <w:color w:val="000000"/>
          <w:sz w:val="24"/>
          <w:szCs w:val="24"/>
        </w:rPr>
        <w:t>действующие Правила внутреннего трудового распорядка и графики раб</w:t>
      </w:r>
      <w:r>
        <w:rPr>
          <w:rFonts w:ascii="Times New Roman" w:hAnsi="Times New Roman"/>
          <w:color w:val="000000"/>
          <w:sz w:val="24"/>
          <w:szCs w:val="24"/>
        </w:rPr>
        <w:t>оты, которыми предусматриваются время начала и окончания</w:t>
      </w:r>
      <w:r w:rsidRPr="00D21C0D">
        <w:rPr>
          <w:rFonts w:ascii="Times New Roman" w:hAnsi="Times New Roman"/>
          <w:color w:val="000000"/>
          <w:sz w:val="24"/>
          <w:szCs w:val="24"/>
        </w:rPr>
        <w:t xml:space="preserve"> смены, перерывы для отдыха и питания, порядок предоставления дней отдыха, чередование смен</w:t>
      </w:r>
      <w:r>
        <w:rPr>
          <w:rFonts w:ascii="Times New Roman" w:hAnsi="Times New Roman"/>
          <w:color w:val="000000"/>
          <w:sz w:val="24"/>
          <w:szCs w:val="24"/>
        </w:rPr>
        <w:t xml:space="preserve"> и другие</w:t>
      </w:r>
      <w:r w:rsidRPr="00D21C0D">
        <w:rPr>
          <w:rFonts w:ascii="Times New Roman" w:hAnsi="Times New Roman"/>
          <w:color w:val="000000"/>
          <w:sz w:val="24"/>
          <w:szCs w:val="24"/>
        </w:rPr>
        <w:t xml:space="preserve"> вопросы использования рабочего времени.</w:t>
      </w:r>
    </w:p>
    <w:p w:rsidR="00081C62" w:rsidRPr="00D21C0D" w:rsidRDefault="00081C62" w:rsidP="00D21C0D">
      <w:pPr>
        <w:pStyle w:val="ListParagraph"/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C62" w:rsidRPr="00D21C0D" w:rsidRDefault="00081C62" w:rsidP="00253AB3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Слесарь-электрик</w:t>
      </w:r>
      <w:r w:rsidRPr="00D21C0D">
        <w:rPr>
          <w:rFonts w:ascii="Times New Roman" w:hAnsi="Times New Roman"/>
          <w:color w:val="000000"/>
          <w:sz w:val="24"/>
          <w:szCs w:val="24"/>
        </w:rPr>
        <w:t xml:space="preserve"> должен знать места расположения медицинской аптечки оказания первой помощи, первичных средств пожаротушения и уметь пользоваться ими.</w:t>
      </w:r>
    </w:p>
    <w:p w:rsidR="00081C62" w:rsidRPr="00D21C0D" w:rsidRDefault="00081C62" w:rsidP="00D21C0D">
      <w:pPr>
        <w:pStyle w:val="ListParagraph"/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C62" w:rsidRPr="00D21C0D" w:rsidRDefault="00081C62" w:rsidP="00AE6B3E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Слесарь-электрик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зависимости от условий труда и видов выполняемых работ может быть обеспечен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средствами индивидуальной защиты в соответствии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действующими п</w:t>
      </w:r>
      <w:r w:rsidRPr="000D5441">
        <w:rPr>
          <w:rFonts w:ascii="Times New Roman" w:hAnsi="Times New Roman"/>
          <w:color w:val="000000"/>
          <w:sz w:val="24"/>
          <w:szCs w:val="24"/>
          <w:lang w:eastAsia="ru-RU"/>
        </w:rPr>
        <w:t>равилами обеспечения работников СИЗ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основании локальных актов работодателя.</w:t>
      </w:r>
    </w:p>
    <w:p w:rsidR="00081C62" w:rsidRPr="00D21C0D" w:rsidRDefault="00081C62" w:rsidP="00D21C0D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C62" w:rsidRDefault="00081C62" w:rsidP="00253AB3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целях сохранения здоровья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слесарь-электрик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должен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соблюдать правила личной гигиены: мыть руки перед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каждым 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приемом пищи; для питья употреблять воду из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установленных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источников (кулеров, фильтров и т.д.)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курить и принимать пищу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только 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специально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отведенных для этих целей местах; оставлять верхнюю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спец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одежду в гардеробе при посещении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столовой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медпункта.</w:t>
      </w:r>
    </w:p>
    <w:p w:rsidR="00081C62" w:rsidRDefault="00081C62" w:rsidP="00F23FEB">
      <w:pPr>
        <w:pStyle w:val="ListParagraph"/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C62" w:rsidRPr="00D21C0D" w:rsidRDefault="00081C62" w:rsidP="00253AB3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 время работы н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слесаря-электрик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могут воздействовать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следующие 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опасные и вредные производственные факторы:</w:t>
      </w:r>
    </w:p>
    <w:p w:rsidR="00081C62" w:rsidRDefault="00081C62" w:rsidP="00253AB3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электрический ток;</w:t>
      </w:r>
    </w:p>
    <w:p w:rsidR="00081C62" w:rsidRDefault="00081C62" w:rsidP="00253AB3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физические перегрузки;</w:t>
      </w:r>
    </w:p>
    <w:p w:rsidR="00081C62" w:rsidRDefault="00081C62" w:rsidP="00253AB3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работа на высоте;</w:t>
      </w:r>
    </w:p>
    <w:p w:rsidR="00081C62" w:rsidRPr="00D21C0D" w:rsidRDefault="00081C62" w:rsidP="00253AB3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острые части рабочих инструментов и приспособлений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81C62" w:rsidRPr="00D21C0D" w:rsidRDefault="00081C62" w:rsidP="00D21C0D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C62" w:rsidRPr="00D21C0D" w:rsidRDefault="00081C62" w:rsidP="00253AB3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Основные профессиональные риски и опасности на рабочем месте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слесаря-электрик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а:</w:t>
      </w:r>
    </w:p>
    <w:p w:rsidR="00081C62" w:rsidRDefault="00081C62" w:rsidP="00FF1398">
      <w:pPr>
        <w:pStyle w:val="ListParagraph"/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опасность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поражения электрическим током при контакте с токоведущими частями оборудования, установок и приборов;</w:t>
      </w:r>
    </w:p>
    <w:p w:rsidR="00081C62" w:rsidRDefault="00081C62" w:rsidP="00FF1398">
      <w:pPr>
        <w:pStyle w:val="ListParagraph"/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опасность физических перегрузок, связанная с перемещением инструментов и заготовок, а также возможной работой в неудобной позе (с поднятыми руками);</w:t>
      </w:r>
    </w:p>
    <w:p w:rsidR="00081C62" w:rsidRPr="009F7C33" w:rsidRDefault="00081C62" w:rsidP="009F7C33">
      <w:pPr>
        <w:pStyle w:val="ListParagraph"/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опасность травмирования работника острыми частями рабочих инструментов и приспособлений, а также при падении с высоты.</w:t>
      </w:r>
    </w:p>
    <w:p w:rsidR="00081C62" w:rsidRPr="00D21C0D" w:rsidRDefault="00081C62" w:rsidP="00253AB3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Работник организации обязан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в организации, или об ухудшении своего здоровья, а также обо всех замеченных неисправностях оборудования, устройств.</w:t>
      </w:r>
    </w:p>
    <w:p w:rsidR="00081C62" w:rsidRPr="00D21C0D" w:rsidRDefault="00081C62" w:rsidP="00D21C0D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C62" w:rsidRPr="00D21C0D" w:rsidRDefault="00081C62" w:rsidP="00253AB3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Лица, допустившие невыполнение или нарушение настоящей инструкции по охране труда, могут быть привлечены дисциплинарной ответственности в соответствии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действующим 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законодательством РФ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D21C0D">
        <w:rPr>
          <w:rFonts w:ascii="Times New Roman" w:hAnsi="Times New Roman"/>
          <w:color w:val="000000"/>
          <w:sz w:val="24"/>
          <w:szCs w:val="24"/>
          <w:lang w:eastAsia="ru-RU"/>
        </w:rPr>
        <w:t>равилами внутреннего трудового распорядка.</w:t>
      </w:r>
    </w:p>
    <w:p w:rsidR="00081C62" w:rsidRPr="00A37CF4" w:rsidRDefault="00081C62" w:rsidP="00A37CF4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C62" w:rsidRPr="00A37CF4" w:rsidRDefault="00081C62" w:rsidP="00337F54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A37CF4">
        <w:rPr>
          <w:rFonts w:ascii="Times New Roman" w:eastAsia="Arial Unicode MS" w:hAnsi="Times New Roman"/>
          <w:b/>
          <w:sz w:val="24"/>
          <w:szCs w:val="24"/>
          <w:lang w:eastAsia="ru-RU"/>
        </w:rPr>
        <w:t>2. Требования охраны труда перед началом работы</w:t>
      </w:r>
    </w:p>
    <w:p w:rsidR="00081C62" w:rsidRPr="00A37CF4" w:rsidRDefault="00081C62" w:rsidP="00A37CF4">
      <w:pPr>
        <w:tabs>
          <w:tab w:val="left" w:pos="426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081C62" w:rsidRPr="00A37CF4" w:rsidRDefault="00081C62" w:rsidP="00A37CF4">
      <w:pPr>
        <w:pStyle w:val="ListParagraph"/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Перед началом работы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слесарь-электрик</w:t>
      </w: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должен:</w:t>
      </w:r>
    </w:p>
    <w:p w:rsidR="00081C62" w:rsidRPr="00A37CF4" w:rsidRDefault="00081C62" w:rsidP="00A37CF4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C62" w:rsidRPr="00A37CF4" w:rsidRDefault="00081C62" w:rsidP="001B35E2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>Проверить исправность спе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цодежды, спецобуви и других СИЗ, убедиться в</w:t>
      </w: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отсутстви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внешних повреждений. Спецодежда должна быть соответствующего размера, чистой и не стеснять движений. </w:t>
      </w:r>
    </w:p>
    <w:p w:rsidR="00081C62" w:rsidRPr="00A37CF4" w:rsidRDefault="00081C62" w:rsidP="001B35E2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C62" w:rsidRPr="00A37CF4" w:rsidRDefault="00081C62" w:rsidP="001B35E2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>Надеть спецодежду и СИЗ, соответствующие выполняемой работе. Спецодежда должна быть застегнута на все застежки, не допускается наличие свисающих концов. Не следует закалывать спецодежду булавками или иг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ла</w:t>
      </w: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>ми и держать в карманах острые предметы.</w:t>
      </w:r>
    </w:p>
    <w:p w:rsidR="00081C62" w:rsidRPr="00A37CF4" w:rsidRDefault="00081C62" w:rsidP="001B35E2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C62" w:rsidRPr="00A37CF4" w:rsidRDefault="00081C62" w:rsidP="001B35E2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>Подготовить инвентарь, инструмент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приспособления, необходимые для выполнения работ, проверить их исправность и соответствие требованиям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охраны труда.</w:t>
      </w:r>
    </w:p>
    <w:p w:rsidR="00081C62" w:rsidRPr="00A37CF4" w:rsidRDefault="00081C62" w:rsidP="001B35E2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C62" w:rsidRPr="00A37CF4" w:rsidRDefault="00081C62" w:rsidP="001B35E2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>Перед работой с электрооборудованием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приборами</w:t>
      </w: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необходимо проверить:</w:t>
      </w:r>
    </w:p>
    <w:p w:rsidR="00081C62" w:rsidRPr="00A37CF4" w:rsidRDefault="00081C62" w:rsidP="001B35E2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диэлектрические коврики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наличие дефектов в виде проколов, надрывов и трещин; диэлектрические коврики должны быть чистыми и сухими;</w:t>
      </w:r>
    </w:p>
    <w:p w:rsidR="00081C62" w:rsidRPr="00A37CF4" w:rsidRDefault="00081C62" w:rsidP="001B35E2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>целостность изолирующих рукояток инструментов;</w:t>
      </w:r>
    </w:p>
    <w:p w:rsidR="00081C62" w:rsidRPr="00A37CF4" w:rsidRDefault="00081C62" w:rsidP="001B35E2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>наличие и целостность заземления (зануления) электрооборудования;</w:t>
      </w:r>
    </w:p>
    <w:p w:rsidR="00081C62" w:rsidRPr="00A37CF4" w:rsidRDefault="00081C62" w:rsidP="001B35E2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>наличие ограждений токоведущих частей электроустановки.</w:t>
      </w:r>
    </w:p>
    <w:p w:rsidR="00081C62" w:rsidRPr="00A37CF4" w:rsidRDefault="00081C62" w:rsidP="001B35E2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C62" w:rsidRPr="00A37CF4" w:rsidRDefault="00081C62" w:rsidP="001B35E2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7CF4">
        <w:rPr>
          <w:rFonts w:ascii="Times New Roman" w:hAnsi="Times New Roman"/>
          <w:color w:val="000000"/>
          <w:sz w:val="24"/>
          <w:szCs w:val="24"/>
          <w:lang w:eastAsia="ru-RU"/>
        </w:rPr>
        <w:t>Обо всех неисправностях и замеченных недостатках в организации рабочего места и рабочего процесса необходимо известить своего непосредственного руководителя.</w:t>
      </w:r>
    </w:p>
    <w:p w:rsidR="00081C62" w:rsidRDefault="00081C62" w:rsidP="000F3239">
      <w:pPr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081C62" w:rsidRDefault="00081C62" w:rsidP="000F3239">
      <w:pPr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9015D5">
        <w:rPr>
          <w:rFonts w:ascii="Times New Roman" w:eastAsia="Arial Unicode MS" w:hAnsi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081C62" w:rsidRPr="009015D5" w:rsidRDefault="00081C62" w:rsidP="000F3239">
      <w:pPr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081C62" w:rsidRPr="00AE6B3E" w:rsidRDefault="00081C62" w:rsidP="00AE6B3E">
      <w:pPr>
        <w:pStyle w:val="ListParagraph"/>
        <w:numPr>
          <w:ilvl w:val="0"/>
          <w:numId w:val="19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E6B3E">
        <w:rPr>
          <w:rFonts w:ascii="Times New Roman" w:hAnsi="Times New Roman"/>
          <w:sz w:val="24"/>
          <w:szCs w:val="24"/>
        </w:rPr>
        <w:t>Слесарь-электрик должен</w:t>
      </w:r>
      <w:r w:rsidRPr="00AE6B3E">
        <w:rPr>
          <w:rFonts w:ascii="Times New Roman" w:hAnsi="Times New Roman"/>
          <w:color w:val="000000"/>
          <w:sz w:val="24"/>
          <w:szCs w:val="24"/>
        </w:rPr>
        <w:t xml:space="preserve"> выполнять только ту работу, которая входит в его должностные обязанности и которая поручена непосредственным руководителем.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AE6B3E">
        <w:rPr>
          <w:rFonts w:ascii="Times New Roman" w:hAnsi="Times New Roman"/>
          <w:color w:val="000000"/>
          <w:sz w:val="24"/>
          <w:szCs w:val="24"/>
        </w:rPr>
        <w:t>Не поручать и не передавать свою работу необученным и посторонним лицам.</w:t>
      </w:r>
    </w:p>
    <w:p w:rsidR="00081C62" w:rsidRPr="00AE6B3E" w:rsidRDefault="00081C62" w:rsidP="00AE6B3E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Все работы необходимо выполнять с применением выданных в установленном порядке средств индивидуальной защиты, соответствующих условиям и характеру выполнения работ.</w:t>
      </w:r>
    </w:p>
    <w:p w:rsidR="00081C62" w:rsidRDefault="00081C62" w:rsidP="00CC1789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Во время работы следует пользоваться только исправными, сухими и чистыми изолирующими средствами, срок годности которых не истек. Индикаторы напряжения должны быть только заводского изготовления.</w:t>
      </w:r>
    </w:p>
    <w:p w:rsidR="00081C62" w:rsidRDefault="00081C62" w:rsidP="00FB1081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 xml:space="preserve">Необходимо правильно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применять</w:t>
      </w: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 xml:space="preserve"> защитны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е </w:t>
      </w: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средства и держать их только за ручки-захваты не дальше ограничительного кольца.</w:t>
      </w:r>
    </w:p>
    <w:p w:rsidR="00081C62" w:rsidRDefault="00081C62" w:rsidP="00AE6B3E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При производстве работ необходимо соблюдать порядок и поддерживать чистоту на рабочем месте, не допуская его загромождения инструментами, материалами и заготовками. Проходы и подходы к оборудованию должны быть свободны.</w:t>
      </w: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D5441">
        <w:rPr>
          <w:rFonts w:ascii="Times New Roman" w:eastAsia="Arial Unicode MS" w:hAnsi="Times New Roman"/>
          <w:sz w:val="24"/>
          <w:szCs w:val="24"/>
          <w:lang w:eastAsia="ru-RU"/>
        </w:rPr>
        <w:t>При проведении работ по ремонту технологического оборудования, его сборке и разборке место проведения ремонтных работ должно ограждаться, на ограждениях должны вывешиваться знаки безопасности, плакаты и сигнальные устройства.</w:t>
      </w:r>
    </w:p>
    <w:p w:rsidR="00081C62" w:rsidRDefault="00081C62" w:rsidP="000D5441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Pr="00762327" w:rsidRDefault="00081C62" w:rsidP="00762327">
      <w:pPr>
        <w:pStyle w:val="ListParagraph"/>
        <w:numPr>
          <w:ilvl w:val="0"/>
          <w:numId w:val="19"/>
        </w:numPr>
        <w:tabs>
          <w:tab w:val="left" w:pos="567"/>
        </w:tabs>
        <w:ind w:left="0" w:firstLine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62327">
        <w:rPr>
          <w:rFonts w:ascii="Times New Roman" w:eastAsia="Arial Unicode MS" w:hAnsi="Times New Roman"/>
          <w:sz w:val="24"/>
          <w:szCs w:val="24"/>
          <w:lang w:eastAsia="ru-RU"/>
        </w:rPr>
        <w:t>Снятые при разборке оборудования узлы и детали следует устойчиво укладывать на деревянные подкладки, при необходимости закреплять их, не загромождая при этом проходы.</w:t>
      </w:r>
    </w:p>
    <w:p w:rsidR="00081C62" w:rsidRDefault="00081C62" w:rsidP="00762327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В открытых электроустановках работы во время дождя, тумана и других условиях повышенной влажности должны быть приостановлены.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В электроустановках напряжением до 1000 В помимо указателей напряжения допускается использование переносных вольтметров.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Перед применением указателей напряжения должна быть проверена их исправность путем подключения на заведомо находящиеся под напряжением токоведущие части.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Проверка отсутствия напряжения и проверка исправности приборов производится в диэлектрических средствах защиты рук.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Наложение заземлений следует производить непосредственно после проверки отсутствия напряжения. Запрещается пользоваться для заземления какими-либо проводниками, не предназначенными для этой цели.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Снимать заземление следует сначала с токоведущих частей, а затем отсоединить от заземляющего устройства.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На каждом пусковом аппарате должна быть четкая надпись с указанием включаемой установки.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Все подсоединения заземляющих проводников к корпусам и заземлениям должны производиться сваркой или надежным болтовым соединением. Запрещается использовать для заземления металлическую оплетку кабеля.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Штепсельные соединения на напряжение 12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В и 42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В должны исключать возможность их включения в сеть 220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В.</w:t>
      </w:r>
    </w:p>
    <w:p w:rsidR="00081C62" w:rsidRDefault="00081C62" w:rsidP="00797691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Электроинструмент напряжением 220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В применять только в помещениях без повышенной опасности. В помещениях с повышенной опасностью разрешается применять электроинструмент напряжением до 42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В.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Электроинструмент, питающийся от сети, должен быть снабжен несъемным гибким кабелем (шнуром) со штепсельной вилкой.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Перед применением электроинструмента проверить исправность кабеля и штепсельной вилки, целостность изоляционных деталей, рукоятки, наличие защитных кожухов и их исправность, а также четкость работы выключателя и работы инструмента на холостом ходу. Электроинструмент, имеющий какие-либо неисправности, к эксплуатации не допускается.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Pr="00187714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При работе с электроинструментом запрещается:</w:t>
      </w:r>
    </w:p>
    <w:p w:rsidR="00081C62" w:rsidRPr="00187714" w:rsidRDefault="00081C62" w:rsidP="00187714">
      <w:pPr>
        <w:pStyle w:val="ListParagraph"/>
        <w:numPr>
          <w:ilvl w:val="0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разбирать, ремонтировать инструмент, кабель, штепсельные соединения и другие его части, а также вносить в электроинструмент конструктивные изменения самостоятельно;</w:t>
      </w:r>
    </w:p>
    <w:p w:rsidR="00081C62" w:rsidRPr="00187714" w:rsidRDefault="00081C62" w:rsidP="00187714">
      <w:pPr>
        <w:pStyle w:val="ListParagraph"/>
        <w:numPr>
          <w:ilvl w:val="0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работать электроинструментом с приставных лестниц;</w:t>
      </w:r>
    </w:p>
    <w:p w:rsidR="00081C62" w:rsidRPr="00187714" w:rsidRDefault="00081C62" w:rsidP="00187714">
      <w:pPr>
        <w:pStyle w:val="ListParagraph"/>
        <w:numPr>
          <w:ilvl w:val="0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обрабатывать электроинструментом обледеневшие и мокрые детали;</w:t>
      </w:r>
    </w:p>
    <w:p w:rsidR="00081C62" w:rsidRDefault="00081C62" w:rsidP="00187714">
      <w:pPr>
        <w:pStyle w:val="ListParagraph"/>
        <w:numPr>
          <w:ilvl w:val="0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оставлять без надзора электроинструмент, присоединенный к сети, а также передавать его лицам, не имеющим права с ним работать.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При работе с электроинструментом предметы, подлежащие обработке, необходимо надежно закрепить. Касаться руками вращающегося режущего инструмента запрещается.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При внезапной остановке электроинструмента (исчезновение напряжения в сети, заклинивание движущихся частей и т.п.) он должен быть отключен выключателем.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При переносе электроинструмента с одного рабочего места на другое, а также при перерыве в работе и ее окончании электроинструмент должен быть отсоединен от сети.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Если во время работы обнаружится неисправность электроинструмента, или работающий с ним почувствует хотя бы слабое действие тока, работы должны быть немедленно прекращены, а неисправный инструмент сдан для проверки и ремонта.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Pr="00187714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Запрещается работать с электроинструментом при возникновении хотя бы одной из следующих неисправностей:</w:t>
      </w:r>
    </w:p>
    <w:p w:rsidR="00081C62" w:rsidRPr="00187714" w:rsidRDefault="00081C62" w:rsidP="00187714">
      <w:pPr>
        <w:pStyle w:val="ListParagraph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повреждение штепсельного соединения, кабеля или его защитной трубки;</w:t>
      </w:r>
    </w:p>
    <w:p w:rsidR="00081C62" w:rsidRPr="00187714" w:rsidRDefault="00081C62" w:rsidP="00187714">
      <w:pPr>
        <w:pStyle w:val="ListParagraph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появление повышенного шума, стука, вибрации;</w:t>
      </w:r>
    </w:p>
    <w:p w:rsidR="00081C62" w:rsidRPr="00187714" w:rsidRDefault="00081C62" w:rsidP="00187714">
      <w:pPr>
        <w:pStyle w:val="ListParagraph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поломка или появление трещин в корпусной детали, рукоятке, защитном ограждении;</w:t>
      </w:r>
    </w:p>
    <w:p w:rsidR="00081C62" w:rsidRDefault="00081C62" w:rsidP="00187714">
      <w:pPr>
        <w:pStyle w:val="ListParagraph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повреждение рабочей части инструмента.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Запрещается работать с электроинструментом при отсутствии инвентарного номера и даты следую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щих испытаний на корпусе </w:t>
      </w: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 xml:space="preserve">инструмента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(</w:t>
      </w: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вспомогательного оборудования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)</w:t>
      </w: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Не использовать для подвешивания кабеле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й соседние кабели, трубопроводы</w:t>
      </w: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Перед разрезанием кабеля или вскрытием муфт следует удостовериться, что этот кабель отключен и выполнены необходимые технические мероприятия, предотвращающие его случайное включение.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При проколе кабеля следует пользоваться спецодеждой, диэлектрическими перчатками и средствами защиты лица и глаз. При этом необходимо стоять на изолирующем основании и на максимальном расстоянии от кабеля.</w:t>
      </w:r>
    </w:p>
    <w:p w:rsidR="00081C62" w:rsidRDefault="00081C62" w:rsidP="00AE6B3E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Прокол кабеля выполняется двумя работниками, один из которых прокалывает кабель, а другой выполняет функции наблюдающего.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Дежурный электрик, заметивший неисправность электроустановки, должен применять меры к отключению неисправной части электроустановки.</w:t>
      </w:r>
    </w:p>
    <w:p w:rsidR="00081C62" w:rsidRPr="00187714" w:rsidRDefault="00081C62" w:rsidP="00187714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Pr="00187714" w:rsidRDefault="00081C62" w:rsidP="00187714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При обслуживании работающего оборудования запрещается:</w:t>
      </w:r>
    </w:p>
    <w:p w:rsidR="00081C62" w:rsidRPr="00187714" w:rsidRDefault="00081C62" w:rsidP="00187714">
      <w:pPr>
        <w:pStyle w:val="ListParagraph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производить ремонт и регулировку работающего оборудования;</w:t>
      </w:r>
    </w:p>
    <w:p w:rsidR="00081C62" w:rsidRPr="00187714" w:rsidRDefault="00081C62" w:rsidP="00187714">
      <w:pPr>
        <w:pStyle w:val="ListParagraph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заходить за ограждения корпуса;</w:t>
      </w:r>
    </w:p>
    <w:p w:rsidR="00081C62" w:rsidRPr="00187714" w:rsidRDefault="00081C62" w:rsidP="00187714">
      <w:pPr>
        <w:pStyle w:val="ListParagraph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прикасаться руками или какими-либо предметами к движущимся частям оборудования;</w:t>
      </w:r>
    </w:p>
    <w:p w:rsidR="00081C62" w:rsidRPr="00187714" w:rsidRDefault="00081C62" w:rsidP="00187714">
      <w:pPr>
        <w:pStyle w:val="ListParagraph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смазывать узлы электромашин, не оборудованные приспособлениями для дистанционной смазки, во время их работы;</w:t>
      </w:r>
    </w:p>
    <w:p w:rsidR="00081C62" w:rsidRPr="00187714" w:rsidRDefault="00081C62" w:rsidP="00187714">
      <w:pPr>
        <w:pStyle w:val="ListParagraph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производить подтяжку болтов крепления электродвигателей;</w:t>
      </w:r>
    </w:p>
    <w:p w:rsidR="00081C62" w:rsidRDefault="00081C62" w:rsidP="00187714">
      <w:pPr>
        <w:pStyle w:val="ListParagraph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7714">
        <w:rPr>
          <w:rFonts w:ascii="Times New Roman" w:eastAsia="Arial Unicode MS" w:hAnsi="Times New Roman"/>
          <w:sz w:val="24"/>
          <w:szCs w:val="24"/>
          <w:lang w:eastAsia="ru-RU"/>
        </w:rPr>
        <w:t>находиться под перемещаемым мостовым краном грузом.</w:t>
      </w:r>
    </w:p>
    <w:p w:rsidR="00081C62" w:rsidRDefault="00081C62" w:rsidP="00762327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Pr="00762327" w:rsidRDefault="00081C62" w:rsidP="00762327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62327">
        <w:rPr>
          <w:rFonts w:ascii="Times New Roman" w:eastAsia="Arial Unicode MS" w:hAnsi="Times New Roman"/>
          <w:sz w:val="24"/>
          <w:szCs w:val="24"/>
          <w:lang w:eastAsia="ru-RU"/>
        </w:rPr>
        <w:t>Измерение сопротивления изоляции мегаомметром должно осуществляться на отключенных (заземленных) токоведущих частях электрооборудования.</w:t>
      </w:r>
    </w:p>
    <w:p w:rsidR="00081C62" w:rsidRPr="00762327" w:rsidRDefault="00081C62" w:rsidP="00762327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62327">
        <w:rPr>
          <w:rFonts w:ascii="Times New Roman" w:eastAsia="Arial Unicode MS" w:hAnsi="Times New Roman"/>
          <w:sz w:val="24"/>
          <w:szCs w:val="24"/>
          <w:lang w:eastAsia="ru-RU"/>
        </w:rPr>
        <w:t>При работе с мегаомметром прикасаться к токоведущим частям, к которым он присоединен, не разрешается.</w:t>
      </w:r>
    </w:p>
    <w:p w:rsidR="00081C62" w:rsidRDefault="00081C62" w:rsidP="00762327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Pr="00762327" w:rsidRDefault="00081C62" w:rsidP="00762327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Требования охраны труда п</w:t>
      </w:r>
      <w:r w:rsidRPr="00762327">
        <w:rPr>
          <w:rFonts w:ascii="Times New Roman" w:eastAsia="Arial Unicode MS" w:hAnsi="Times New Roman"/>
          <w:sz w:val="24"/>
          <w:szCs w:val="24"/>
          <w:lang w:eastAsia="ru-RU"/>
        </w:rPr>
        <w:t xml:space="preserve">ри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работе с</w:t>
      </w:r>
      <w:r w:rsidRPr="00762327">
        <w:rPr>
          <w:rFonts w:ascii="Times New Roman" w:eastAsia="Arial Unicode MS" w:hAnsi="Times New Roman"/>
          <w:sz w:val="24"/>
          <w:szCs w:val="24"/>
          <w:lang w:eastAsia="ru-RU"/>
        </w:rPr>
        <w:t xml:space="preserve"> электрическим паяльником:</w:t>
      </w:r>
    </w:p>
    <w:p w:rsidR="00081C62" w:rsidRPr="00762327" w:rsidRDefault="00081C62" w:rsidP="00762327">
      <w:pPr>
        <w:pStyle w:val="ListParagraph"/>
        <w:numPr>
          <w:ilvl w:val="0"/>
          <w:numId w:val="2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62327">
        <w:rPr>
          <w:rFonts w:ascii="Times New Roman" w:eastAsia="Arial Unicode MS" w:hAnsi="Times New Roman"/>
          <w:sz w:val="24"/>
          <w:szCs w:val="24"/>
          <w:lang w:eastAsia="ru-RU"/>
        </w:rPr>
        <w:t xml:space="preserve">паяльные работы должны проводится в помещениях, оборудованных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исправно работающей </w:t>
      </w:r>
      <w:r w:rsidRPr="00762327">
        <w:rPr>
          <w:rFonts w:ascii="Times New Roman" w:eastAsia="Arial Unicode MS" w:hAnsi="Times New Roman"/>
          <w:sz w:val="24"/>
          <w:szCs w:val="24"/>
          <w:lang w:eastAsia="ru-RU"/>
        </w:rPr>
        <w:t>приточно-вытяжной вентиляцией;</w:t>
      </w:r>
    </w:p>
    <w:p w:rsidR="00081C62" w:rsidRPr="00762327" w:rsidRDefault="00081C62" w:rsidP="00762327">
      <w:pPr>
        <w:pStyle w:val="ListParagraph"/>
        <w:numPr>
          <w:ilvl w:val="0"/>
          <w:numId w:val="2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62327">
        <w:rPr>
          <w:rFonts w:ascii="Times New Roman" w:eastAsia="Arial Unicode MS" w:hAnsi="Times New Roman"/>
          <w:sz w:val="24"/>
          <w:szCs w:val="24"/>
          <w:lang w:eastAsia="ru-RU"/>
        </w:rPr>
        <w:t>расходуемые припои и флюсы должны находиться в таре, исключающей возможность загрязнения рабочих поверхностей свинцом;</w:t>
      </w:r>
    </w:p>
    <w:p w:rsidR="00081C62" w:rsidRPr="00762327" w:rsidRDefault="00081C62" w:rsidP="00762327">
      <w:pPr>
        <w:pStyle w:val="ListParagraph"/>
        <w:numPr>
          <w:ilvl w:val="0"/>
          <w:numId w:val="2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62327">
        <w:rPr>
          <w:rFonts w:ascii="Times New Roman" w:eastAsia="Arial Unicode MS" w:hAnsi="Times New Roman"/>
          <w:sz w:val="24"/>
          <w:szCs w:val="24"/>
          <w:lang w:eastAsia="ru-RU"/>
        </w:rPr>
        <w:t>для пайки деталей и узлов применять зажимы и другие удерживающие устройства;</w:t>
      </w:r>
    </w:p>
    <w:p w:rsidR="00081C62" w:rsidRPr="00762327" w:rsidRDefault="00081C62" w:rsidP="00762327">
      <w:pPr>
        <w:pStyle w:val="ListParagraph"/>
        <w:numPr>
          <w:ilvl w:val="0"/>
          <w:numId w:val="2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62327">
        <w:rPr>
          <w:rFonts w:ascii="Times New Roman" w:eastAsia="Arial Unicode MS" w:hAnsi="Times New Roman"/>
          <w:sz w:val="24"/>
          <w:szCs w:val="24"/>
          <w:lang w:eastAsia="ru-RU"/>
        </w:rPr>
        <w:t>промывать места пайки бензином и другими легковоспламеняющимися жидкостями (ацетон, керосин и т.д.) запрещается;</w:t>
      </w:r>
    </w:p>
    <w:p w:rsidR="00081C62" w:rsidRPr="00762327" w:rsidRDefault="00081C62" w:rsidP="00762327">
      <w:pPr>
        <w:pStyle w:val="ListParagraph"/>
        <w:numPr>
          <w:ilvl w:val="0"/>
          <w:numId w:val="2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62327">
        <w:rPr>
          <w:rFonts w:ascii="Times New Roman" w:eastAsia="Arial Unicode MS" w:hAnsi="Times New Roman"/>
          <w:sz w:val="24"/>
          <w:szCs w:val="24"/>
          <w:lang w:eastAsia="ru-RU"/>
        </w:rPr>
        <w:t>тигель для лужения проводов нужно устанавливать в устойчивом положении в металлическом противне с бортиком;</w:t>
      </w:r>
    </w:p>
    <w:p w:rsidR="00081C62" w:rsidRPr="00762327" w:rsidRDefault="00081C62" w:rsidP="00762327">
      <w:pPr>
        <w:pStyle w:val="ListParagraph"/>
        <w:numPr>
          <w:ilvl w:val="0"/>
          <w:numId w:val="2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62327">
        <w:rPr>
          <w:rFonts w:ascii="Times New Roman" w:eastAsia="Arial Unicode MS" w:hAnsi="Times New Roman"/>
          <w:sz w:val="24"/>
          <w:szCs w:val="24"/>
          <w:lang w:eastAsia="ru-RU"/>
        </w:rPr>
        <w:t>не оставлять без надзора электропаяльник, присоединенный к сети, а также передавать его лицам, не имеющим права с ним работать;</w:t>
      </w:r>
    </w:p>
    <w:p w:rsidR="00081C62" w:rsidRDefault="00081C62" w:rsidP="00762327">
      <w:pPr>
        <w:pStyle w:val="ListParagraph"/>
        <w:numPr>
          <w:ilvl w:val="0"/>
          <w:numId w:val="2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62327">
        <w:rPr>
          <w:rFonts w:ascii="Times New Roman" w:eastAsia="Arial Unicode MS" w:hAnsi="Times New Roman"/>
          <w:sz w:val="24"/>
          <w:szCs w:val="24"/>
          <w:lang w:eastAsia="ru-RU"/>
        </w:rPr>
        <w:t>при перерывах в работе с электропаяльником необходимо класть его на подставку с металлическими скобами, при длительных перерывах – отключать от сети;</w:t>
      </w:r>
    </w:p>
    <w:p w:rsidR="00081C62" w:rsidRPr="00762327" w:rsidRDefault="00081C62" w:rsidP="00762327">
      <w:pPr>
        <w:pStyle w:val="ListParagraph"/>
        <w:numPr>
          <w:ilvl w:val="0"/>
          <w:numId w:val="2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качество пайки проверять только после полного остывания запаянных элементов;</w:t>
      </w:r>
    </w:p>
    <w:p w:rsidR="00081C62" w:rsidRPr="00762327" w:rsidRDefault="00081C62" w:rsidP="00762327">
      <w:pPr>
        <w:pStyle w:val="ListParagraph"/>
        <w:numPr>
          <w:ilvl w:val="0"/>
          <w:numId w:val="2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62327">
        <w:rPr>
          <w:rFonts w:ascii="Times New Roman" w:eastAsia="Arial Unicode MS" w:hAnsi="Times New Roman"/>
          <w:sz w:val="24"/>
          <w:szCs w:val="24"/>
          <w:lang w:eastAsia="ru-RU"/>
        </w:rPr>
        <w:t>прекратить работу с электропаяльником при возникновении каких-либо неисправностей.</w:t>
      </w:r>
    </w:p>
    <w:p w:rsidR="00081C62" w:rsidRDefault="00081C62" w:rsidP="00762327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797691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62327">
        <w:rPr>
          <w:rFonts w:ascii="Times New Roman" w:eastAsia="Arial Unicode MS" w:hAnsi="Times New Roman"/>
          <w:sz w:val="24"/>
          <w:szCs w:val="24"/>
          <w:lang w:eastAsia="ru-RU"/>
        </w:rPr>
        <w:t>При выполнении слесарных работ верстак должен быть установлен строго горизонтально, поверхность должна быть гладкой, без выбоин и заусенец, тиски должны быть прочно закреплены на верстаке, иметь насечки и прочно закреплять обрабатываемую деталь.</w:t>
      </w:r>
    </w:p>
    <w:p w:rsidR="00081C62" w:rsidRDefault="00081C62" w:rsidP="00762327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762327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62327">
        <w:rPr>
          <w:rFonts w:ascii="Times New Roman" w:eastAsia="Arial Unicode MS" w:hAnsi="Times New Roman"/>
          <w:sz w:val="24"/>
          <w:szCs w:val="24"/>
          <w:lang w:eastAsia="ru-RU"/>
        </w:rPr>
        <w:t>Стружка, опилки и обрезки металла при выполнении ремонтных работ должны удаляться специальными щетками, скребками, крючками, удалять отходы металла сжатым воздухом или непосредственно руками запрещается.</w:t>
      </w:r>
    </w:p>
    <w:p w:rsidR="00081C62" w:rsidRPr="00762327" w:rsidRDefault="00081C62" w:rsidP="00762327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Pr="00762327" w:rsidRDefault="00081C62" w:rsidP="00762327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62327">
        <w:rPr>
          <w:rFonts w:ascii="Times New Roman" w:eastAsia="Arial Unicode MS" w:hAnsi="Times New Roman"/>
          <w:sz w:val="24"/>
          <w:szCs w:val="24"/>
          <w:lang w:eastAsia="ru-RU"/>
        </w:rPr>
        <w:t>Для проверки совмещения отверстий деталей должны применяться специальные оправки. Проверять совмещение отверстий деталей пальцами запрещается.</w:t>
      </w:r>
    </w:p>
    <w:p w:rsidR="00081C62" w:rsidRPr="00762327" w:rsidRDefault="00081C62" w:rsidP="00762327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762327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62327">
        <w:rPr>
          <w:rFonts w:ascii="Times New Roman" w:eastAsia="Arial Unicode MS" w:hAnsi="Times New Roman"/>
          <w:sz w:val="24"/>
          <w:szCs w:val="24"/>
          <w:lang w:eastAsia="ru-RU"/>
        </w:rPr>
        <w:t>Хранить инструменты и приспособления на работающем оборудовании не допускается.</w:t>
      </w:r>
    </w:p>
    <w:p w:rsidR="00081C62" w:rsidRDefault="00081C62" w:rsidP="00762327">
      <w:pPr>
        <w:pStyle w:val="ListParagraph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C62" w:rsidRDefault="00081C62" w:rsidP="00797691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Меры личной предосторожности при перемещении по территории организации:</w:t>
      </w:r>
    </w:p>
    <w:p w:rsidR="00081C62" w:rsidRDefault="00081C62" w:rsidP="0009466D">
      <w:pPr>
        <w:pStyle w:val="ListParagraph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пользоваться только установленными проходами и переходами;</w:t>
      </w:r>
    </w:p>
    <w:p w:rsidR="00081C62" w:rsidRDefault="00081C62" w:rsidP="0009466D">
      <w:pPr>
        <w:pStyle w:val="ListParagraph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не заходить за установленные защитные ограждения;</w:t>
      </w:r>
    </w:p>
    <w:p w:rsidR="00081C62" w:rsidRDefault="00081C62" w:rsidP="0009466D">
      <w:pPr>
        <w:pStyle w:val="ListParagraph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выполнять требования знаков (плакатов) безопасности («не входить», «не включать»);</w:t>
      </w:r>
    </w:p>
    <w:p w:rsidR="00081C62" w:rsidRDefault="00081C62" w:rsidP="0009466D">
      <w:pPr>
        <w:pStyle w:val="ListParagraph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не останавливаться в зоне движения транспортных средств;</w:t>
      </w:r>
    </w:p>
    <w:p w:rsidR="00081C62" w:rsidRDefault="00081C62" w:rsidP="0009466D">
      <w:pPr>
        <w:pStyle w:val="ListParagraph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не находиться в зоне производства опасных видов работ;</w:t>
      </w:r>
    </w:p>
    <w:p w:rsidR="00081C62" w:rsidRDefault="00081C62" w:rsidP="0009466D">
      <w:pPr>
        <w:pStyle w:val="ListParagraph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держаться за поручни и не спешить при перемещении по лестницам;</w:t>
      </w:r>
    </w:p>
    <w:p w:rsidR="00081C62" w:rsidRPr="00187714" w:rsidRDefault="00081C62" w:rsidP="0009466D">
      <w:pPr>
        <w:pStyle w:val="ListParagraph"/>
        <w:numPr>
          <w:ilvl w:val="0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не превышать установленные нормы поднятия и переноса тяжестей.</w:t>
      </w:r>
    </w:p>
    <w:p w:rsidR="00081C62" w:rsidRDefault="00081C62" w:rsidP="00610EA7">
      <w:pPr>
        <w:tabs>
          <w:tab w:val="left" w:pos="426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081C62" w:rsidRDefault="00081C62" w:rsidP="00610EA7">
      <w:pPr>
        <w:tabs>
          <w:tab w:val="left" w:pos="426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9015D5">
        <w:rPr>
          <w:rFonts w:ascii="Times New Roman" w:eastAsia="Arial Unicode MS" w:hAnsi="Times New Roman"/>
          <w:b/>
          <w:sz w:val="24"/>
          <w:szCs w:val="24"/>
          <w:lang w:eastAsia="ru-RU"/>
        </w:rPr>
        <w:t>4. Требования охраны труда в аварийных ситуациях</w:t>
      </w:r>
    </w:p>
    <w:p w:rsidR="00081C62" w:rsidRPr="009015D5" w:rsidRDefault="00081C62" w:rsidP="00610EA7">
      <w:pPr>
        <w:tabs>
          <w:tab w:val="left" w:pos="426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081C62" w:rsidRPr="00610EA7" w:rsidRDefault="00081C62" w:rsidP="00253AB3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0E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выполнении работ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слесарем-электриком</w:t>
      </w:r>
      <w:r w:rsidRPr="00610E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возможно возникновение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следующих</w:t>
      </w:r>
      <w:r w:rsidRPr="00610E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аварийных ситуаций:</w:t>
      </w:r>
    </w:p>
    <w:p w:rsidR="00081C62" w:rsidRPr="00610EA7" w:rsidRDefault="00081C62" w:rsidP="00253AB3">
      <w:pPr>
        <w:pStyle w:val="ListParagraph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0EA7">
        <w:rPr>
          <w:rFonts w:ascii="Times New Roman" w:hAnsi="Times New Roman"/>
          <w:color w:val="000000"/>
          <w:sz w:val="24"/>
          <w:szCs w:val="24"/>
          <w:lang w:eastAsia="ru-RU"/>
        </w:rPr>
        <w:t>технические проблемы с оборудованием по причине высокого износа оборудования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перегрузки</w:t>
      </w:r>
      <w:r w:rsidRPr="00610E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неправильной эксплуатации;</w:t>
      </w:r>
    </w:p>
    <w:p w:rsidR="00081C62" w:rsidRPr="00610EA7" w:rsidRDefault="00081C62" w:rsidP="00253AB3">
      <w:pPr>
        <w:pStyle w:val="ListParagraph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0EA7">
        <w:rPr>
          <w:rFonts w:ascii="Times New Roman" w:hAnsi="Times New Roman"/>
          <w:color w:val="000000"/>
          <w:sz w:val="24"/>
          <w:szCs w:val="24"/>
          <w:lang w:eastAsia="ru-RU"/>
        </w:rPr>
        <w:t>возникновение короткого замыкания в электрооборудовании и электроприборах по причине нарушения изоляции проводов, неисправности в токоведущих частях техники, а также при нарушении требований безопасности при работе с ними;</w:t>
      </w:r>
    </w:p>
    <w:p w:rsidR="00081C62" w:rsidRDefault="00081C62" w:rsidP="00253AB3">
      <w:pPr>
        <w:pStyle w:val="ListParagraph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0E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возникновение очагов пожара по причине нарушения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правил</w:t>
      </w:r>
      <w:r w:rsidRPr="00610E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пожарной безопасности.</w:t>
      </w:r>
    </w:p>
    <w:p w:rsidR="00081C62" w:rsidRDefault="00081C62" w:rsidP="00253AB3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2829">
        <w:rPr>
          <w:rFonts w:ascii="Times New Roman" w:hAnsi="Times New Roman"/>
          <w:color w:val="000000"/>
          <w:sz w:val="24"/>
          <w:szCs w:val="24"/>
        </w:rPr>
        <w:t xml:space="preserve">При </w:t>
      </w:r>
      <w:r>
        <w:rPr>
          <w:rFonts w:ascii="Times New Roman" w:hAnsi="Times New Roman"/>
          <w:color w:val="000000"/>
          <w:sz w:val="24"/>
          <w:szCs w:val="24"/>
        </w:rPr>
        <w:t xml:space="preserve">возникновении 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любой аварийной </w:t>
      </w:r>
      <w:r>
        <w:rPr>
          <w:rFonts w:ascii="Times New Roman" w:hAnsi="Times New Roman"/>
          <w:color w:val="000000"/>
          <w:sz w:val="24"/>
          <w:szCs w:val="24"/>
        </w:rPr>
        <w:t>обстановки необходимо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известить своего непосредственного руководителя</w:t>
      </w:r>
      <w:r w:rsidRPr="005A30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любым доступным способом лично или через коллег, 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принять меры к оповещению об опасности окружающих людей и их эвакуации в безопасное место, </w:t>
      </w:r>
      <w:r>
        <w:rPr>
          <w:rFonts w:ascii="Times New Roman" w:hAnsi="Times New Roman"/>
          <w:color w:val="000000"/>
          <w:sz w:val="24"/>
          <w:szCs w:val="24"/>
        </w:rPr>
        <w:t xml:space="preserve">по возможности </w:t>
      </w:r>
      <w:r w:rsidRPr="00282829">
        <w:rPr>
          <w:rFonts w:ascii="Times New Roman" w:hAnsi="Times New Roman"/>
          <w:color w:val="000000"/>
          <w:sz w:val="24"/>
          <w:szCs w:val="24"/>
        </w:rPr>
        <w:t>принять меры по ликвидации или локализации аварийной ситуации.</w:t>
      </w:r>
    </w:p>
    <w:p w:rsidR="00081C62" w:rsidRPr="00282829" w:rsidRDefault="00081C62" w:rsidP="00C422D0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C62" w:rsidRDefault="00081C62" w:rsidP="00253AB3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2829">
        <w:rPr>
          <w:rFonts w:ascii="Times New Roman" w:hAnsi="Times New Roman"/>
          <w:color w:val="000000"/>
          <w:sz w:val="24"/>
          <w:szCs w:val="24"/>
        </w:rPr>
        <w:t>В случае возгорания или появлении признаков возгорания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следует отключить электроэнергию, </w:t>
      </w:r>
      <w:r>
        <w:rPr>
          <w:rFonts w:ascii="Times New Roman" w:hAnsi="Times New Roman"/>
          <w:color w:val="000000"/>
          <w:sz w:val="24"/>
          <w:szCs w:val="24"/>
        </w:rPr>
        <w:t xml:space="preserve">сообщить непосредственному руководителю, </w:t>
      </w:r>
      <w:r w:rsidRPr="00282829">
        <w:rPr>
          <w:rFonts w:ascii="Times New Roman" w:hAnsi="Times New Roman"/>
          <w:color w:val="000000"/>
          <w:sz w:val="24"/>
          <w:szCs w:val="24"/>
        </w:rPr>
        <w:t>вызвать пожарную охрану</w:t>
      </w:r>
      <w:r>
        <w:rPr>
          <w:rFonts w:ascii="Times New Roman" w:hAnsi="Times New Roman"/>
          <w:color w:val="000000"/>
          <w:sz w:val="24"/>
          <w:szCs w:val="24"/>
        </w:rPr>
        <w:t xml:space="preserve"> по телефону 101, 01</w:t>
      </w:r>
      <w:r w:rsidRPr="0028282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по возможности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 принять меры к спасению людей и тушению пожара.</w:t>
      </w:r>
    </w:p>
    <w:p w:rsidR="00081C62" w:rsidRDefault="00081C62" w:rsidP="00C422D0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C62" w:rsidRDefault="00081C62" w:rsidP="00253AB3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поражении электрическим током пострадавшего необходимо освободить от действия поражающего фактора, оказать ему первую помощь в зависимости от полученных повреждений, сообщить непосредственному руководителю</w:t>
      </w:r>
      <w:r w:rsidRPr="00AD6F3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вызвать скорую помощь по телефону 103, 03.</w:t>
      </w:r>
    </w:p>
    <w:p w:rsidR="00081C62" w:rsidRDefault="00081C62" w:rsidP="00C422D0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C62" w:rsidRDefault="00081C62" w:rsidP="00253AB3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2829">
        <w:rPr>
          <w:rFonts w:ascii="Times New Roman" w:hAnsi="Times New Roman"/>
          <w:color w:val="000000"/>
          <w:sz w:val="24"/>
          <w:szCs w:val="24"/>
        </w:rPr>
        <w:t>При несчастном случае, микротравме необходимо оказать пострадавшему первую помощь в зависимости от его состояния</w:t>
      </w:r>
      <w:r>
        <w:rPr>
          <w:rFonts w:ascii="Times New Roman" w:hAnsi="Times New Roman"/>
          <w:color w:val="000000"/>
          <w:sz w:val="24"/>
          <w:szCs w:val="24"/>
        </w:rPr>
        <w:t xml:space="preserve"> (остановить кровотечения, обездвижить сломанную конечность, наложить повязки и т.д.)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оповестить своего непосредственного руководителя, </w:t>
      </w:r>
      <w:r w:rsidRPr="00282829">
        <w:rPr>
          <w:rFonts w:ascii="Times New Roman" w:hAnsi="Times New Roman"/>
          <w:color w:val="000000"/>
          <w:sz w:val="24"/>
          <w:szCs w:val="24"/>
        </w:rPr>
        <w:t>вызвать скорую помощь и принять меры к сохранению до начала расследования обстановки на рабочем месте на момент возникновения аварии без изменений, если это не создаст угрозу для работающих и не приведет к распространению аварии.</w:t>
      </w:r>
    </w:p>
    <w:p w:rsidR="00081C62" w:rsidRDefault="00081C62" w:rsidP="005A3041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C62" w:rsidRDefault="00081C62" w:rsidP="00253AB3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2829">
        <w:rPr>
          <w:rFonts w:ascii="Times New Roman" w:hAnsi="Times New Roman"/>
          <w:color w:val="000000"/>
          <w:sz w:val="24"/>
          <w:szCs w:val="24"/>
        </w:rPr>
        <w:t xml:space="preserve">В случае обнаружения какой-либо неисправности, нарушающей нормальный режим </w:t>
      </w:r>
      <w:r>
        <w:rPr>
          <w:rFonts w:ascii="Times New Roman" w:hAnsi="Times New Roman"/>
          <w:color w:val="000000"/>
          <w:sz w:val="24"/>
          <w:szCs w:val="24"/>
        </w:rPr>
        <w:t>функционирования организации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все работы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 необходимо останови</w:t>
      </w:r>
      <w:r>
        <w:rPr>
          <w:rFonts w:ascii="Times New Roman" w:hAnsi="Times New Roman"/>
          <w:color w:val="000000"/>
          <w:sz w:val="24"/>
          <w:szCs w:val="24"/>
        </w:rPr>
        <w:t>ть, сообщить об этом своему непосредственному руководителю и не приступать к работе до полного устранения неисправностей.</w:t>
      </w:r>
    </w:p>
    <w:p w:rsidR="00081C62" w:rsidRDefault="00081C62" w:rsidP="00632642">
      <w:pPr>
        <w:tabs>
          <w:tab w:val="left" w:pos="426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081C62" w:rsidRDefault="00081C62" w:rsidP="00632642">
      <w:pPr>
        <w:tabs>
          <w:tab w:val="left" w:pos="426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9015D5">
        <w:rPr>
          <w:rFonts w:ascii="Times New Roman" w:eastAsia="Arial Unicode MS" w:hAnsi="Times New Roman"/>
          <w:b/>
          <w:sz w:val="24"/>
          <w:szCs w:val="24"/>
          <w:lang w:eastAsia="ru-RU"/>
        </w:rPr>
        <w:t>5. Требования охраны труда по окончании работ</w:t>
      </w:r>
    </w:p>
    <w:p w:rsidR="00081C62" w:rsidRPr="009015D5" w:rsidRDefault="00081C62" w:rsidP="00632642">
      <w:pPr>
        <w:tabs>
          <w:tab w:val="left" w:pos="426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77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окончании работ необходимо </w:t>
      </w:r>
      <w:r w:rsidRPr="0090744D">
        <w:rPr>
          <w:rFonts w:ascii="Times New Roman" w:hAnsi="Times New Roman"/>
          <w:color w:val="000000"/>
          <w:sz w:val="24"/>
          <w:szCs w:val="24"/>
          <w:lang w:eastAsia="ru-RU"/>
        </w:rPr>
        <w:t>убедиться в безопасности подачи напряжения и включить отключающее устройство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9074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7714">
        <w:rPr>
          <w:rFonts w:ascii="Times New Roman" w:hAnsi="Times New Roman"/>
          <w:color w:val="000000"/>
          <w:sz w:val="24"/>
          <w:szCs w:val="24"/>
          <w:lang w:eastAsia="ru-RU"/>
        </w:rPr>
        <w:t>закрыть на замки электрические щиты.</w:t>
      </w:r>
    </w:p>
    <w:p w:rsidR="00081C62" w:rsidRPr="0090744D" w:rsidRDefault="00081C62" w:rsidP="0090744D">
      <w:pPr>
        <w:pStyle w:val="ListParagraph"/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C62" w:rsidRDefault="00081C62" w:rsidP="005757D2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Отключить</w:t>
      </w:r>
      <w:r w:rsidRPr="009074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применяемые в работе </w:t>
      </w:r>
      <w:r w:rsidRPr="009074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электрические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приборы и</w:t>
      </w:r>
      <w:r w:rsidRPr="009074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оборудование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81C62" w:rsidRDefault="00081C62" w:rsidP="00AE6B3E">
      <w:pPr>
        <w:pStyle w:val="ListParagraph"/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Привести в порядок рабочее место: очистить и убрать инструменты и приспособления в отведенное место хранения, собрать и выбросить мусор в урну, удалить загрязненную ветошь.</w:t>
      </w:r>
    </w:p>
    <w:p w:rsidR="00081C62" w:rsidRDefault="00081C62" w:rsidP="00187714">
      <w:pPr>
        <w:pStyle w:val="ListParagraph"/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6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Снять спецодежду,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необходимости </w:t>
      </w:r>
      <w:r w:rsidRPr="00632642">
        <w:rPr>
          <w:rFonts w:ascii="Times New Roman" w:hAnsi="Times New Roman"/>
          <w:color w:val="000000"/>
          <w:sz w:val="24"/>
          <w:szCs w:val="24"/>
          <w:lang w:eastAsia="ru-RU"/>
        </w:rPr>
        <w:t>привести ее в порядок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(сдать в починку или стирку),</w:t>
      </w:r>
      <w:r w:rsidRPr="006326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убрать в отведенное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хранения </w:t>
      </w:r>
      <w:r w:rsidRPr="00632642">
        <w:rPr>
          <w:rFonts w:ascii="Times New Roman" w:hAnsi="Times New Roman"/>
          <w:color w:val="000000"/>
          <w:sz w:val="24"/>
          <w:szCs w:val="24"/>
          <w:lang w:eastAsia="ru-RU"/>
        </w:rPr>
        <w:t>место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81C62" w:rsidRPr="00736123" w:rsidRDefault="00081C62" w:rsidP="00187714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C62" w:rsidRDefault="00081C62" w:rsidP="00187714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62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Тщательно вымыть лицо и руки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теплой водой </w:t>
      </w:r>
      <w:r w:rsidRPr="00526227">
        <w:rPr>
          <w:rFonts w:ascii="Times New Roman" w:hAnsi="Times New Roman"/>
          <w:color w:val="000000"/>
          <w:sz w:val="24"/>
          <w:szCs w:val="24"/>
          <w:lang w:eastAsia="ru-RU"/>
        </w:rPr>
        <w:t>с мылом ил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очищающей пастой, по возможности, принять душ.</w:t>
      </w:r>
    </w:p>
    <w:p w:rsidR="00081C62" w:rsidRDefault="00081C62" w:rsidP="009305AF">
      <w:pPr>
        <w:pStyle w:val="ListParagraph"/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C62" w:rsidRPr="00632642" w:rsidRDefault="00081C62" w:rsidP="00253AB3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Обо всех выявленных в работе недостатках, влияющих на безопасность условий и охрану труда, а также о принятых мерах по их устранению поставить в известность непосредственного руководителя. При необходимости – внести запись в оперативный журнал.</w:t>
      </w:r>
    </w:p>
    <w:sectPr w:rsidR="00081C62" w:rsidRPr="00632642" w:rsidSect="00AE6B3E">
      <w:pgSz w:w="11906" w:h="16838" w:code="9"/>
      <w:pgMar w:top="1134" w:right="709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C62" w:rsidRDefault="00081C62" w:rsidP="00F67385">
      <w:pPr>
        <w:spacing w:after="0" w:line="240" w:lineRule="auto"/>
      </w:pPr>
      <w:r>
        <w:separator/>
      </w:r>
    </w:p>
  </w:endnote>
  <w:endnote w:type="continuationSeparator" w:id="0">
    <w:p w:rsidR="00081C62" w:rsidRDefault="00081C62" w:rsidP="00F6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C62" w:rsidRDefault="00081C62" w:rsidP="00F67385">
      <w:pPr>
        <w:spacing w:after="0" w:line="240" w:lineRule="auto"/>
      </w:pPr>
      <w:r>
        <w:separator/>
      </w:r>
    </w:p>
  </w:footnote>
  <w:footnote w:type="continuationSeparator" w:id="0">
    <w:p w:rsidR="00081C62" w:rsidRDefault="00081C62" w:rsidP="00F67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61CF"/>
    <w:multiLevelType w:val="hybridMultilevel"/>
    <w:tmpl w:val="167E55D2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A5900"/>
    <w:multiLevelType w:val="hybridMultilevel"/>
    <w:tmpl w:val="1C66EF88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73DA8"/>
    <w:multiLevelType w:val="hybridMultilevel"/>
    <w:tmpl w:val="08E0CFD4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A7F49"/>
    <w:multiLevelType w:val="hybridMultilevel"/>
    <w:tmpl w:val="8A7C2602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976358"/>
    <w:multiLevelType w:val="hybridMultilevel"/>
    <w:tmpl w:val="D23E524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DD60F4"/>
    <w:multiLevelType w:val="hybridMultilevel"/>
    <w:tmpl w:val="55E6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0F5F0F"/>
    <w:multiLevelType w:val="hybridMultilevel"/>
    <w:tmpl w:val="F60E0820"/>
    <w:lvl w:ilvl="0" w:tplc="135610D6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572173"/>
    <w:multiLevelType w:val="hybridMultilevel"/>
    <w:tmpl w:val="EA02E760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9817A6"/>
    <w:multiLevelType w:val="hybridMultilevel"/>
    <w:tmpl w:val="FCBEC43C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D56F8"/>
    <w:multiLevelType w:val="hybridMultilevel"/>
    <w:tmpl w:val="353E1D78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E42EEC"/>
    <w:multiLevelType w:val="hybridMultilevel"/>
    <w:tmpl w:val="BDF4ECB6"/>
    <w:lvl w:ilvl="0" w:tplc="FDD4343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3555E0"/>
    <w:multiLevelType w:val="hybridMultilevel"/>
    <w:tmpl w:val="6C5439C4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F7D72"/>
    <w:multiLevelType w:val="hybridMultilevel"/>
    <w:tmpl w:val="BC66192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C7705B"/>
    <w:multiLevelType w:val="hybridMultilevel"/>
    <w:tmpl w:val="30B28350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65F90"/>
    <w:multiLevelType w:val="hybridMultilevel"/>
    <w:tmpl w:val="A3B837AE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6D0044"/>
    <w:multiLevelType w:val="hybridMultilevel"/>
    <w:tmpl w:val="B89E1630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50569D"/>
    <w:multiLevelType w:val="hybridMultilevel"/>
    <w:tmpl w:val="12E89DB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5632B9"/>
    <w:multiLevelType w:val="hybridMultilevel"/>
    <w:tmpl w:val="521A3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2463AB"/>
    <w:multiLevelType w:val="hybridMultilevel"/>
    <w:tmpl w:val="E5DE24D8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B5608"/>
    <w:multiLevelType w:val="hybridMultilevel"/>
    <w:tmpl w:val="7DF22CF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4B6B41"/>
    <w:multiLevelType w:val="hybridMultilevel"/>
    <w:tmpl w:val="B362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87532C"/>
    <w:multiLevelType w:val="hybridMultilevel"/>
    <w:tmpl w:val="0A5A65DE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AB3965"/>
    <w:multiLevelType w:val="hybridMultilevel"/>
    <w:tmpl w:val="4A3E9FD6"/>
    <w:lvl w:ilvl="0" w:tplc="1E60895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F3412C"/>
    <w:multiLevelType w:val="hybridMultilevel"/>
    <w:tmpl w:val="DAF46E8A"/>
    <w:lvl w:ilvl="0" w:tplc="DFEE635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010DD2"/>
    <w:multiLevelType w:val="hybridMultilevel"/>
    <w:tmpl w:val="A11ACE32"/>
    <w:lvl w:ilvl="0" w:tplc="A6F0F234">
      <w:start w:val="1"/>
      <w:numFmt w:val="decimal"/>
      <w:lvlText w:val="4.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A380434"/>
    <w:multiLevelType w:val="hybridMultilevel"/>
    <w:tmpl w:val="EF065010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6162DD"/>
    <w:multiLevelType w:val="hybridMultilevel"/>
    <w:tmpl w:val="E2C2B32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2"/>
  </w:num>
  <w:num w:numId="5">
    <w:abstractNumId w:val="24"/>
  </w:num>
  <w:num w:numId="6">
    <w:abstractNumId w:val="13"/>
  </w:num>
  <w:num w:numId="7">
    <w:abstractNumId w:val="23"/>
  </w:num>
  <w:num w:numId="8">
    <w:abstractNumId w:val="22"/>
  </w:num>
  <w:num w:numId="9">
    <w:abstractNumId w:val="25"/>
  </w:num>
  <w:num w:numId="10">
    <w:abstractNumId w:val="8"/>
  </w:num>
  <w:num w:numId="11">
    <w:abstractNumId w:val="19"/>
  </w:num>
  <w:num w:numId="12">
    <w:abstractNumId w:val="9"/>
  </w:num>
  <w:num w:numId="13">
    <w:abstractNumId w:val="21"/>
  </w:num>
  <w:num w:numId="14">
    <w:abstractNumId w:val="14"/>
  </w:num>
  <w:num w:numId="15">
    <w:abstractNumId w:val="15"/>
  </w:num>
  <w:num w:numId="16">
    <w:abstractNumId w:val="16"/>
  </w:num>
  <w:num w:numId="17">
    <w:abstractNumId w:val="5"/>
  </w:num>
  <w:num w:numId="18">
    <w:abstractNumId w:val="17"/>
  </w:num>
  <w:num w:numId="19">
    <w:abstractNumId w:val="3"/>
  </w:num>
  <w:num w:numId="20">
    <w:abstractNumId w:val="20"/>
  </w:num>
  <w:num w:numId="21">
    <w:abstractNumId w:val="7"/>
  </w:num>
  <w:num w:numId="22">
    <w:abstractNumId w:val="4"/>
  </w:num>
  <w:num w:numId="23">
    <w:abstractNumId w:val="12"/>
  </w:num>
  <w:num w:numId="24">
    <w:abstractNumId w:val="10"/>
  </w:num>
  <w:num w:numId="25">
    <w:abstractNumId w:val="1"/>
  </w:num>
  <w:num w:numId="26">
    <w:abstractNumId w:val="26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9C1"/>
    <w:rsid w:val="000015CB"/>
    <w:rsid w:val="000050BD"/>
    <w:rsid w:val="00006831"/>
    <w:rsid w:val="000119FD"/>
    <w:rsid w:val="00021ED6"/>
    <w:rsid w:val="00030D63"/>
    <w:rsid w:val="00037F00"/>
    <w:rsid w:val="000403A0"/>
    <w:rsid w:val="00040CAC"/>
    <w:rsid w:val="00047C90"/>
    <w:rsid w:val="00054A17"/>
    <w:rsid w:val="00066109"/>
    <w:rsid w:val="00073624"/>
    <w:rsid w:val="00076B06"/>
    <w:rsid w:val="00081C62"/>
    <w:rsid w:val="00090D05"/>
    <w:rsid w:val="0009236D"/>
    <w:rsid w:val="00092DE7"/>
    <w:rsid w:val="00093163"/>
    <w:rsid w:val="0009411C"/>
    <w:rsid w:val="0009466D"/>
    <w:rsid w:val="000A1DD1"/>
    <w:rsid w:val="000A514E"/>
    <w:rsid w:val="000A589C"/>
    <w:rsid w:val="000A725D"/>
    <w:rsid w:val="000B4E6F"/>
    <w:rsid w:val="000B534A"/>
    <w:rsid w:val="000C41E4"/>
    <w:rsid w:val="000D31AA"/>
    <w:rsid w:val="000D5441"/>
    <w:rsid w:val="000E3403"/>
    <w:rsid w:val="000F3239"/>
    <w:rsid w:val="00105312"/>
    <w:rsid w:val="00105E0F"/>
    <w:rsid w:val="001213BC"/>
    <w:rsid w:val="0012444A"/>
    <w:rsid w:val="001265B1"/>
    <w:rsid w:val="00141CB0"/>
    <w:rsid w:val="00141FE4"/>
    <w:rsid w:val="00146AF7"/>
    <w:rsid w:val="001624FF"/>
    <w:rsid w:val="001633A0"/>
    <w:rsid w:val="00165D60"/>
    <w:rsid w:val="001748CF"/>
    <w:rsid w:val="00174A11"/>
    <w:rsid w:val="0018371E"/>
    <w:rsid w:val="00183EE2"/>
    <w:rsid w:val="00184955"/>
    <w:rsid w:val="0018643B"/>
    <w:rsid w:val="00187714"/>
    <w:rsid w:val="001A08C7"/>
    <w:rsid w:val="001A452C"/>
    <w:rsid w:val="001B35E2"/>
    <w:rsid w:val="001C7564"/>
    <w:rsid w:val="001D2F4B"/>
    <w:rsid w:val="001D795D"/>
    <w:rsid w:val="001D7FA6"/>
    <w:rsid w:val="001E33FE"/>
    <w:rsid w:val="001E6331"/>
    <w:rsid w:val="001F03BC"/>
    <w:rsid w:val="00212FF5"/>
    <w:rsid w:val="00215AAA"/>
    <w:rsid w:val="00216983"/>
    <w:rsid w:val="00224286"/>
    <w:rsid w:val="00225372"/>
    <w:rsid w:val="00237319"/>
    <w:rsid w:val="00243B0F"/>
    <w:rsid w:val="00246A18"/>
    <w:rsid w:val="00250585"/>
    <w:rsid w:val="002509F3"/>
    <w:rsid w:val="00250ED7"/>
    <w:rsid w:val="002521FC"/>
    <w:rsid w:val="00253AB3"/>
    <w:rsid w:val="0027772F"/>
    <w:rsid w:val="00282829"/>
    <w:rsid w:val="00287831"/>
    <w:rsid w:val="00291441"/>
    <w:rsid w:val="00297A62"/>
    <w:rsid w:val="002A0135"/>
    <w:rsid w:val="002A27E8"/>
    <w:rsid w:val="002A5B29"/>
    <w:rsid w:val="002A6E43"/>
    <w:rsid w:val="002C59EF"/>
    <w:rsid w:val="002D48C4"/>
    <w:rsid w:val="002E5F7F"/>
    <w:rsid w:val="002F07B7"/>
    <w:rsid w:val="002F0F4A"/>
    <w:rsid w:val="002F4683"/>
    <w:rsid w:val="00301508"/>
    <w:rsid w:val="00310D3B"/>
    <w:rsid w:val="00313A73"/>
    <w:rsid w:val="003156F6"/>
    <w:rsid w:val="0032005F"/>
    <w:rsid w:val="00326503"/>
    <w:rsid w:val="00327318"/>
    <w:rsid w:val="0033412F"/>
    <w:rsid w:val="00336CA8"/>
    <w:rsid w:val="00337F54"/>
    <w:rsid w:val="00351C40"/>
    <w:rsid w:val="0036693A"/>
    <w:rsid w:val="00366FA8"/>
    <w:rsid w:val="003752DA"/>
    <w:rsid w:val="003769F5"/>
    <w:rsid w:val="00383E7E"/>
    <w:rsid w:val="003860E8"/>
    <w:rsid w:val="00390FC3"/>
    <w:rsid w:val="003B222E"/>
    <w:rsid w:val="003B44C3"/>
    <w:rsid w:val="003B4A3D"/>
    <w:rsid w:val="003C1B81"/>
    <w:rsid w:val="00400008"/>
    <w:rsid w:val="00401E68"/>
    <w:rsid w:val="00411A47"/>
    <w:rsid w:val="004245B3"/>
    <w:rsid w:val="00424C65"/>
    <w:rsid w:val="004332CC"/>
    <w:rsid w:val="004345CC"/>
    <w:rsid w:val="004456E4"/>
    <w:rsid w:val="00455BEC"/>
    <w:rsid w:val="00455CCD"/>
    <w:rsid w:val="00456ADF"/>
    <w:rsid w:val="00462DE0"/>
    <w:rsid w:val="00463204"/>
    <w:rsid w:val="00463680"/>
    <w:rsid w:val="00474B84"/>
    <w:rsid w:val="00476BC6"/>
    <w:rsid w:val="0049391D"/>
    <w:rsid w:val="004C015C"/>
    <w:rsid w:val="004C0A71"/>
    <w:rsid w:val="004C10B5"/>
    <w:rsid w:val="004C1D72"/>
    <w:rsid w:val="004C5584"/>
    <w:rsid w:val="004D0312"/>
    <w:rsid w:val="004D363D"/>
    <w:rsid w:val="004D3E42"/>
    <w:rsid w:val="004E09BF"/>
    <w:rsid w:val="004E6443"/>
    <w:rsid w:val="004E71F8"/>
    <w:rsid w:val="004F5E42"/>
    <w:rsid w:val="00502F36"/>
    <w:rsid w:val="005042F2"/>
    <w:rsid w:val="005059A4"/>
    <w:rsid w:val="00526227"/>
    <w:rsid w:val="00526ADB"/>
    <w:rsid w:val="005369C6"/>
    <w:rsid w:val="00537DB2"/>
    <w:rsid w:val="00541F08"/>
    <w:rsid w:val="00557B6C"/>
    <w:rsid w:val="005654D5"/>
    <w:rsid w:val="005702F0"/>
    <w:rsid w:val="005757D2"/>
    <w:rsid w:val="005812C8"/>
    <w:rsid w:val="005843A9"/>
    <w:rsid w:val="00584571"/>
    <w:rsid w:val="00591B6A"/>
    <w:rsid w:val="005936A5"/>
    <w:rsid w:val="00594699"/>
    <w:rsid w:val="00597945"/>
    <w:rsid w:val="005A3041"/>
    <w:rsid w:val="005B53C0"/>
    <w:rsid w:val="005C0ADE"/>
    <w:rsid w:val="005D028D"/>
    <w:rsid w:val="005D11E2"/>
    <w:rsid w:val="005D173C"/>
    <w:rsid w:val="005D27AF"/>
    <w:rsid w:val="005D6580"/>
    <w:rsid w:val="005E0EAD"/>
    <w:rsid w:val="005E5FED"/>
    <w:rsid w:val="005E7B3F"/>
    <w:rsid w:val="005E7BA7"/>
    <w:rsid w:val="005F10BD"/>
    <w:rsid w:val="005F3171"/>
    <w:rsid w:val="005F5A21"/>
    <w:rsid w:val="00610EA7"/>
    <w:rsid w:val="00621303"/>
    <w:rsid w:val="00622CCE"/>
    <w:rsid w:val="00632642"/>
    <w:rsid w:val="00636801"/>
    <w:rsid w:val="00641C60"/>
    <w:rsid w:val="006445E4"/>
    <w:rsid w:val="006509DA"/>
    <w:rsid w:val="006518C9"/>
    <w:rsid w:val="00661898"/>
    <w:rsid w:val="00682012"/>
    <w:rsid w:val="006964FB"/>
    <w:rsid w:val="006A359D"/>
    <w:rsid w:val="006A7638"/>
    <w:rsid w:val="006B61C9"/>
    <w:rsid w:val="006C599C"/>
    <w:rsid w:val="006E0FFB"/>
    <w:rsid w:val="006E2B6D"/>
    <w:rsid w:val="007043A4"/>
    <w:rsid w:val="0070675C"/>
    <w:rsid w:val="007151C6"/>
    <w:rsid w:val="0072441A"/>
    <w:rsid w:val="00734705"/>
    <w:rsid w:val="00736123"/>
    <w:rsid w:val="00740659"/>
    <w:rsid w:val="00740B5F"/>
    <w:rsid w:val="0075349C"/>
    <w:rsid w:val="007575DF"/>
    <w:rsid w:val="00760627"/>
    <w:rsid w:val="00762327"/>
    <w:rsid w:val="00763308"/>
    <w:rsid w:val="00764EA3"/>
    <w:rsid w:val="00777410"/>
    <w:rsid w:val="00797691"/>
    <w:rsid w:val="007A3119"/>
    <w:rsid w:val="007A3B21"/>
    <w:rsid w:val="007B1738"/>
    <w:rsid w:val="007C01C3"/>
    <w:rsid w:val="007D73CC"/>
    <w:rsid w:val="007E35B6"/>
    <w:rsid w:val="007E4997"/>
    <w:rsid w:val="007E7114"/>
    <w:rsid w:val="007F33DE"/>
    <w:rsid w:val="00806891"/>
    <w:rsid w:val="00807DE7"/>
    <w:rsid w:val="00807DFF"/>
    <w:rsid w:val="00815A4D"/>
    <w:rsid w:val="00822002"/>
    <w:rsid w:val="0082389F"/>
    <w:rsid w:val="00827389"/>
    <w:rsid w:val="008324A5"/>
    <w:rsid w:val="00856E94"/>
    <w:rsid w:val="00863586"/>
    <w:rsid w:val="0086533C"/>
    <w:rsid w:val="008772B2"/>
    <w:rsid w:val="008775D0"/>
    <w:rsid w:val="00881383"/>
    <w:rsid w:val="00882878"/>
    <w:rsid w:val="008829BE"/>
    <w:rsid w:val="0089362C"/>
    <w:rsid w:val="008A0C12"/>
    <w:rsid w:val="008A5D26"/>
    <w:rsid w:val="008C1A95"/>
    <w:rsid w:val="008E2700"/>
    <w:rsid w:val="008E61D8"/>
    <w:rsid w:val="008E7DB2"/>
    <w:rsid w:val="009015D5"/>
    <w:rsid w:val="00905680"/>
    <w:rsid w:val="0090744D"/>
    <w:rsid w:val="00911A21"/>
    <w:rsid w:val="009125EF"/>
    <w:rsid w:val="009301F0"/>
    <w:rsid w:val="009305AF"/>
    <w:rsid w:val="00930A7F"/>
    <w:rsid w:val="0094053D"/>
    <w:rsid w:val="009449FE"/>
    <w:rsid w:val="00944D9A"/>
    <w:rsid w:val="00957888"/>
    <w:rsid w:val="00976B7F"/>
    <w:rsid w:val="0098100A"/>
    <w:rsid w:val="00985023"/>
    <w:rsid w:val="00990400"/>
    <w:rsid w:val="0099288D"/>
    <w:rsid w:val="00993CAF"/>
    <w:rsid w:val="00994C42"/>
    <w:rsid w:val="009954DD"/>
    <w:rsid w:val="00995A81"/>
    <w:rsid w:val="00997D36"/>
    <w:rsid w:val="009B41F0"/>
    <w:rsid w:val="009B4AEC"/>
    <w:rsid w:val="009B6D8F"/>
    <w:rsid w:val="009B6FC3"/>
    <w:rsid w:val="009D1D33"/>
    <w:rsid w:val="009D1DB0"/>
    <w:rsid w:val="009E3EB1"/>
    <w:rsid w:val="009E647F"/>
    <w:rsid w:val="009E7CC3"/>
    <w:rsid w:val="009F14CB"/>
    <w:rsid w:val="009F7C33"/>
    <w:rsid w:val="00A04B45"/>
    <w:rsid w:val="00A05D6B"/>
    <w:rsid w:val="00A12BB5"/>
    <w:rsid w:val="00A259E4"/>
    <w:rsid w:val="00A37CF4"/>
    <w:rsid w:val="00A42B84"/>
    <w:rsid w:val="00A44ED6"/>
    <w:rsid w:val="00A53CCA"/>
    <w:rsid w:val="00A572CA"/>
    <w:rsid w:val="00A7371D"/>
    <w:rsid w:val="00A77643"/>
    <w:rsid w:val="00AA204A"/>
    <w:rsid w:val="00AA4979"/>
    <w:rsid w:val="00AA5AB9"/>
    <w:rsid w:val="00AC1409"/>
    <w:rsid w:val="00AC503A"/>
    <w:rsid w:val="00AD6F30"/>
    <w:rsid w:val="00AD74FA"/>
    <w:rsid w:val="00AE6B3E"/>
    <w:rsid w:val="00AF285D"/>
    <w:rsid w:val="00B14011"/>
    <w:rsid w:val="00B33995"/>
    <w:rsid w:val="00B46765"/>
    <w:rsid w:val="00B5015C"/>
    <w:rsid w:val="00B536D3"/>
    <w:rsid w:val="00B539D4"/>
    <w:rsid w:val="00B612C4"/>
    <w:rsid w:val="00B61ABB"/>
    <w:rsid w:val="00B66ADF"/>
    <w:rsid w:val="00B7427A"/>
    <w:rsid w:val="00B74FF7"/>
    <w:rsid w:val="00B75BB4"/>
    <w:rsid w:val="00B905C5"/>
    <w:rsid w:val="00B9432A"/>
    <w:rsid w:val="00BA2998"/>
    <w:rsid w:val="00BA3125"/>
    <w:rsid w:val="00BC1E01"/>
    <w:rsid w:val="00BC7E23"/>
    <w:rsid w:val="00BD108E"/>
    <w:rsid w:val="00BD18D3"/>
    <w:rsid w:val="00BD5968"/>
    <w:rsid w:val="00BE0B05"/>
    <w:rsid w:val="00BE17DA"/>
    <w:rsid w:val="00BE40BD"/>
    <w:rsid w:val="00BE4975"/>
    <w:rsid w:val="00BE4B26"/>
    <w:rsid w:val="00BE51C9"/>
    <w:rsid w:val="00BE7885"/>
    <w:rsid w:val="00BF6863"/>
    <w:rsid w:val="00C03145"/>
    <w:rsid w:val="00C07526"/>
    <w:rsid w:val="00C16413"/>
    <w:rsid w:val="00C218DF"/>
    <w:rsid w:val="00C227AB"/>
    <w:rsid w:val="00C2551C"/>
    <w:rsid w:val="00C25B4A"/>
    <w:rsid w:val="00C422D0"/>
    <w:rsid w:val="00C553CB"/>
    <w:rsid w:val="00C648AE"/>
    <w:rsid w:val="00C83C79"/>
    <w:rsid w:val="00C86E26"/>
    <w:rsid w:val="00C91447"/>
    <w:rsid w:val="00C91C30"/>
    <w:rsid w:val="00C941B3"/>
    <w:rsid w:val="00C962F0"/>
    <w:rsid w:val="00C96FD5"/>
    <w:rsid w:val="00CB5056"/>
    <w:rsid w:val="00CC1789"/>
    <w:rsid w:val="00CD7D87"/>
    <w:rsid w:val="00CE18AD"/>
    <w:rsid w:val="00CE4F2C"/>
    <w:rsid w:val="00CF1728"/>
    <w:rsid w:val="00CF45AF"/>
    <w:rsid w:val="00CF473A"/>
    <w:rsid w:val="00D028DD"/>
    <w:rsid w:val="00D074BB"/>
    <w:rsid w:val="00D14696"/>
    <w:rsid w:val="00D17920"/>
    <w:rsid w:val="00D21C0D"/>
    <w:rsid w:val="00D222B5"/>
    <w:rsid w:val="00D30F1F"/>
    <w:rsid w:val="00D37174"/>
    <w:rsid w:val="00D450BC"/>
    <w:rsid w:val="00D502F2"/>
    <w:rsid w:val="00D5120A"/>
    <w:rsid w:val="00D513B3"/>
    <w:rsid w:val="00D55BC1"/>
    <w:rsid w:val="00D60171"/>
    <w:rsid w:val="00D60C8A"/>
    <w:rsid w:val="00D7239C"/>
    <w:rsid w:val="00D77DF9"/>
    <w:rsid w:val="00DA219B"/>
    <w:rsid w:val="00DA3AE7"/>
    <w:rsid w:val="00DA7EBE"/>
    <w:rsid w:val="00DA7F84"/>
    <w:rsid w:val="00DB168F"/>
    <w:rsid w:val="00DB597E"/>
    <w:rsid w:val="00DB7FF3"/>
    <w:rsid w:val="00DC386D"/>
    <w:rsid w:val="00DC43C3"/>
    <w:rsid w:val="00DF36A6"/>
    <w:rsid w:val="00E03D11"/>
    <w:rsid w:val="00E05AB9"/>
    <w:rsid w:val="00E06DDF"/>
    <w:rsid w:val="00E06FD5"/>
    <w:rsid w:val="00E13130"/>
    <w:rsid w:val="00E263F4"/>
    <w:rsid w:val="00E276AB"/>
    <w:rsid w:val="00E31ECA"/>
    <w:rsid w:val="00E3497C"/>
    <w:rsid w:val="00E37715"/>
    <w:rsid w:val="00E42F4A"/>
    <w:rsid w:val="00E477F3"/>
    <w:rsid w:val="00E50DA1"/>
    <w:rsid w:val="00E608BE"/>
    <w:rsid w:val="00E61344"/>
    <w:rsid w:val="00E61D61"/>
    <w:rsid w:val="00E6552F"/>
    <w:rsid w:val="00E80870"/>
    <w:rsid w:val="00E902E7"/>
    <w:rsid w:val="00EA19C1"/>
    <w:rsid w:val="00EA77C2"/>
    <w:rsid w:val="00EB7AD8"/>
    <w:rsid w:val="00EC4EBE"/>
    <w:rsid w:val="00EC6958"/>
    <w:rsid w:val="00ED5AE5"/>
    <w:rsid w:val="00ED6603"/>
    <w:rsid w:val="00EE1A9D"/>
    <w:rsid w:val="00EE762B"/>
    <w:rsid w:val="00EF0690"/>
    <w:rsid w:val="00EF5380"/>
    <w:rsid w:val="00F0765F"/>
    <w:rsid w:val="00F23FEB"/>
    <w:rsid w:val="00F5257C"/>
    <w:rsid w:val="00F60394"/>
    <w:rsid w:val="00F657B4"/>
    <w:rsid w:val="00F66616"/>
    <w:rsid w:val="00F67385"/>
    <w:rsid w:val="00F70924"/>
    <w:rsid w:val="00F755C7"/>
    <w:rsid w:val="00F7750B"/>
    <w:rsid w:val="00F90FC7"/>
    <w:rsid w:val="00F935B0"/>
    <w:rsid w:val="00F958D5"/>
    <w:rsid w:val="00FA2C5D"/>
    <w:rsid w:val="00FA51B7"/>
    <w:rsid w:val="00FB1081"/>
    <w:rsid w:val="00FB22F0"/>
    <w:rsid w:val="00FB7721"/>
    <w:rsid w:val="00FC7A0B"/>
    <w:rsid w:val="00FD7E5B"/>
    <w:rsid w:val="00FE1BA1"/>
    <w:rsid w:val="00FE5776"/>
    <w:rsid w:val="00FF0EF2"/>
    <w:rsid w:val="00FF1398"/>
    <w:rsid w:val="00FF1F50"/>
    <w:rsid w:val="00FF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A1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A19C1"/>
    <w:rPr>
      <w:rFonts w:cs="Times New Roman"/>
    </w:rPr>
  </w:style>
  <w:style w:type="paragraph" w:styleId="ListParagraph">
    <w:name w:val="List Paragraph"/>
    <w:basedOn w:val="Normal"/>
    <w:uiPriority w:val="99"/>
    <w:qFormat/>
    <w:rsid w:val="00F93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6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738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7385"/>
    <w:rPr>
      <w:rFonts w:cs="Times New Roman"/>
    </w:rPr>
  </w:style>
  <w:style w:type="table" w:styleId="TableGrid">
    <w:name w:val="Table Grid"/>
    <w:basedOn w:val="TableNormal"/>
    <w:uiPriority w:val="99"/>
    <w:rsid w:val="00994C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E1A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EE1A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table" w:customStyle="1" w:styleId="1">
    <w:name w:val="Сетка таблицы1"/>
    <w:uiPriority w:val="99"/>
    <w:rsid w:val="009015D5"/>
    <w:pPr>
      <w:spacing w:beforeAutospacing="1" w:afterAutospacing="1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F23F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6A359D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AE6B3E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A4979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1303</TotalTime>
  <Pages>7</Pages>
  <Words>2330</Words>
  <Characters>13282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Пользователь</cp:lastModifiedBy>
  <cp:revision>239</cp:revision>
  <dcterms:created xsi:type="dcterms:W3CDTF">2015-03-02T08:58:00Z</dcterms:created>
  <dcterms:modified xsi:type="dcterms:W3CDTF">2024-01-25T05:15:00Z</dcterms:modified>
</cp:coreProperties>
</file>